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r>
        <w:t>Wienerstrasse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7E175B">
        <w:t>20</w:t>
      </w:r>
      <w:r w:rsidR="00EE48E3">
        <w:t>.8</w:t>
      </w:r>
      <w:r>
        <w:t>.2009</w:t>
      </w:r>
    </w:p>
    <w:p w:rsidR="00122FD8" w:rsidRPr="007E175B" w:rsidRDefault="00DF6778" w:rsidP="00963125">
      <w:pPr>
        <w:pStyle w:val="Datum"/>
        <w:spacing w:before="360" w:after="360"/>
        <w:rPr>
          <w:b/>
          <w:bCs/>
          <w:lang w:val="de-AT"/>
        </w:rPr>
      </w:pPr>
      <w:r>
        <w:t xml:space="preserve">An </w:t>
      </w:r>
      <w:r w:rsidR="0056214E">
        <w:br/>
      </w:r>
      <w:r w:rsidR="007E175B" w:rsidRPr="007E175B">
        <w:rPr>
          <w:b/>
          <w:bCs/>
          <w:lang w:val="de-AT"/>
        </w:rPr>
        <w:t xml:space="preserve">PL.O.T EDV-Planungs- und HandelsGesmbH </w:t>
      </w:r>
      <w:r w:rsidR="00EE48E3">
        <w:br/>
      </w:r>
      <w:r w:rsidR="007E175B">
        <w:t>Recruiting (plot@plot.at</w:t>
      </w:r>
      <w:r w:rsidR="00EE48E3">
        <w:t>)</w:t>
      </w:r>
      <w:r w:rsidR="00EE48E3">
        <w:br/>
      </w:r>
      <w:r w:rsidR="007E175B">
        <w:t>Franz Josefs Kai 33</w:t>
      </w:r>
      <w:r w:rsidR="00EE48E3">
        <w:br/>
        <w:t>A-1010 Wien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695D05">
        <w:rPr>
          <w:u w:val="single"/>
        </w:rPr>
        <w:t>Solution Architekt Java/J2EE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695D05">
        <w:t>Damen und Herren</w:t>
      </w:r>
      <w:r w:rsidR="00122FD8">
        <w:t>,</w:t>
      </w:r>
    </w:p>
    <w:p w:rsidR="00122FD8" w:rsidRDefault="000D30EA">
      <w:pPr>
        <w:pStyle w:val="Textkrper"/>
      </w:pPr>
      <w:r>
        <w:br/>
      </w:r>
      <w:r w:rsidR="00122FD8">
        <w:t xml:space="preserve">ich bin </w:t>
      </w:r>
      <w:r w:rsidR="00792CC8">
        <w:t>seit</w:t>
      </w:r>
      <w:r w:rsidR="00122FD8">
        <w:t xml:space="preserve"> mehr als </w:t>
      </w:r>
      <w:r w:rsidR="00792CC8">
        <w:t>25</w:t>
      </w:r>
      <w:r w:rsidR="00122FD8">
        <w:t xml:space="preserve"> Jahre</w:t>
      </w:r>
      <w:r w:rsidR="00792CC8">
        <w:t>n</w:t>
      </w:r>
      <w:r w:rsidR="00122FD8">
        <w:t xml:space="preserve"> </w:t>
      </w:r>
      <w:r w:rsidR="00792CC8">
        <w:t xml:space="preserve">in der </w:t>
      </w:r>
      <w:r w:rsidR="000F4D47">
        <w:t xml:space="preserve">Software- und </w:t>
      </w:r>
      <w:r w:rsidR="00604D3C">
        <w:t xml:space="preserve">System-Entwicklung </w:t>
      </w:r>
      <w:r w:rsidR="000F4D47">
        <w:t>sowie der Systemintegration</w:t>
      </w:r>
      <w:r w:rsidR="00695D05">
        <w:t>, davon seit 13 Jahren als Solution</w:t>
      </w:r>
      <w:r w:rsidR="00EE48E3">
        <w:t>-Architekt</w:t>
      </w:r>
      <w:r w:rsidR="00695D05">
        <w:t>, Projekt-Manager und Team-Leiter</w:t>
      </w:r>
      <w:r w:rsidR="00EE48E3">
        <w:t>,</w:t>
      </w:r>
      <w:r w:rsidR="000F4D47">
        <w:t xml:space="preserve">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695D05">
        <w:t>Solution Architekt</w:t>
      </w:r>
      <w:r w:rsidR="007E175B">
        <w:t>en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7E175B">
      <w:pPr>
        <w:pStyle w:val="Textkrper"/>
      </w:pPr>
      <w:r>
        <w:t xml:space="preserve">Meine Berufserfahrung umfasst die </w:t>
      </w:r>
      <w:r w:rsidR="003F39DC">
        <w:t xml:space="preserve">Konzeptionierung und </w:t>
      </w:r>
      <w:r>
        <w:t>Realisierung komplexer Produkte und Lösungen, basierend auf Web-Application- und Datenbank-Technologien mit höchsten Anforderungen a</w:t>
      </w:r>
      <w:r w:rsidR="003F39DC">
        <w:t xml:space="preserve">n Verfügbarkeit und Performance für Kunden mit großen </w:t>
      </w:r>
      <w:r w:rsidR="00557DCE">
        <w:t>S</w:t>
      </w:r>
      <w:r w:rsidR="003F39DC">
        <w:t>trukturen.</w:t>
      </w:r>
    </w:p>
    <w:p w:rsidR="00C36389" w:rsidRDefault="007E175B" w:rsidP="0056214E">
      <w:pPr>
        <w:pStyle w:val="Textkrper"/>
        <w:spacing w:after="120"/>
      </w:pPr>
      <w:r>
        <w:t>Als</w:t>
      </w:r>
      <w:r w:rsidR="00C36389">
        <w:t xml:space="preserve"> Architekt für </w:t>
      </w:r>
      <w:r>
        <w:t xml:space="preserve">diese Art von </w:t>
      </w:r>
      <w:r w:rsidR="00C36389">
        <w:t>Software-Systeme</w:t>
      </w:r>
      <w:r>
        <w:t>n</w:t>
      </w:r>
      <w:r w:rsidR="00C36389">
        <w:t xml:space="preserve"> </w:t>
      </w:r>
      <w:r w:rsidR="000D30EA">
        <w:t>und –Produkte</w:t>
      </w:r>
      <w:r>
        <w:t>n</w:t>
      </w:r>
      <w:r w:rsidR="000D30EA">
        <w:t xml:space="preserve"> </w:t>
      </w:r>
      <w:r w:rsidR="000F4D47">
        <w:t xml:space="preserve">ist mir die Interaktion mit den tragenden Personen </w:t>
      </w:r>
      <w:r w:rsidR="00920BDD">
        <w:t xml:space="preserve">sowohl an den menschlichen wie auch den technischen Schnittstellen </w:t>
      </w:r>
      <w:r>
        <w:t xml:space="preserve">vertraut. Mit inbegriffen dabei ist als ein wichtiger Bestandteil die Interaktion mit dem Kunden und End-Anwender zur treffsicheren Erfassung der Anforderungen und zur </w:t>
      </w:r>
      <w:r w:rsidR="003F39DC">
        <w:t>erfolgreichen, gesamtheitlichen Umsetzung derselben.</w:t>
      </w:r>
    </w:p>
    <w:p w:rsidR="000F4D47" w:rsidRDefault="00920BDD" w:rsidP="0056214E">
      <w:pPr>
        <w:pStyle w:val="Textkrper"/>
        <w:spacing w:after="120"/>
      </w:pPr>
      <w:r>
        <w:t>Im Rahmen meiner bisherigen Tätigkeiten konnte ich Erfahrung im Umgang mit</w:t>
      </w:r>
    </w:p>
    <w:p w:rsidR="00920BDD" w:rsidRDefault="00EE48E3" w:rsidP="00920BDD">
      <w:pPr>
        <w:pStyle w:val="Textkrper"/>
        <w:numPr>
          <w:ilvl w:val="0"/>
          <w:numId w:val="1"/>
        </w:numPr>
        <w:spacing w:after="120"/>
      </w:pPr>
      <w:r>
        <w:t xml:space="preserve">Hochverfügbaren </w:t>
      </w:r>
      <w:r w:rsidR="003F39DC">
        <w:t xml:space="preserve">3-Tier </w:t>
      </w:r>
      <w:r>
        <w:t>Software-Systemen und Systemarchitekturen</w:t>
      </w:r>
    </w:p>
    <w:p w:rsidR="00920BDD" w:rsidRDefault="00920BDD" w:rsidP="00920BDD">
      <w:pPr>
        <w:pStyle w:val="Textkrper"/>
        <w:numPr>
          <w:ilvl w:val="0"/>
          <w:numId w:val="1"/>
        </w:numPr>
        <w:spacing w:after="120"/>
      </w:pPr>
      <w:r>
        <w:t>Programmierung</w:t>
      </w:r>
      <w:r w:rsidR="00EE48E3">
        <w:t xml:space="preserve"> (Java, C)</w:t>
      </w:r>
      <w:r w:rsidR="000D30EA">
        <w:t>, Web-Applikationen (JBoss)</w:t>
      </w:r>
      <w:r>
        <w:t xml:space="preserve"> </w:t>
      </w:r>
      <w:r w:rsidR="00EE48E3">
        <w:t xml:space="preserve">und </w:t>
      </w:r>
      <w:r w:rsidR="000D30EA">
        <w:t>Datenbanken (Oracle</w:t>
      </w:r>
      <w:r>
        <w:t>)</w:t>
      </w:r>
    </w:p>
    <w:p w:rsidR="00920BDD" w:rsidRPr="000D30EA" w:rsidRDefault="000D30EA" w:rsidP="00920BDD">
      <w:pPr>
        <w:pStyle w:val="Textkrper"/>
        <w:numPr>
          <w:ilvl w:val="0"/>
          <w:numId w:val="1"/>
        </w:numPr>
        <w:spacing w:after="120"/>
        <w:rPr>
          <w:lang w:val="de-AT"/>
        </w:rPr>
      </w:pPr>
      <w:r w:rsidRPr="000D30EA">
        <w:rPr>
          <w:lang w:val="de-AT"/>
        </w:rPr>
        <w:t>Entwicklungs-Prozess-Modellierung und Roadmap-Gestaltung</w:t>
      </w:r>
    </w:p>
    <w:p w:rsidR="00920BDD" w:rsidRPr="00EE48E3" w:rsidRDefault="00920BDD" w:rsidP="00920BDD">
      <w:pPr>
        <w:pStyle w:val="Textkrper"/>
        <w:spacing w:after="120"/>
        <w:rPr>
          <w:lang w:val="de-AT"/>
        </w:rPr>
      </w:pPr>
      <w:r w:rsidRPr="00EE48E3">
        <w:rPr>
          <w:lang w:val="de-AT"/>
        </w:rPr>
        <w:t xml:space="preserve">sammeln. </w:t>
      </w:r>
    </w:p>
    <w:p w:rsidR="00604D3C" w:rsidRDefault="00604D3C" w:rsidP="0056214E">
      <w:pPr>
        <w:pStyle w:val="Textkrper"/>
        <w:spacing w:after="120"/>
      </w:pPr>
      <w:r>
        <w:t xml:space="preserve">Die </w:t>
      </w:r>
      <w:r w:rsidR="00920BDD">
        <w:t xml:space="preserve">eigenständige Verantwortung und die </w:t>
      </w:r>
      <w:r>
        <w:t xml:space="preserve">Zusammenarbeit im Team </w:t>
      </w:r>
      <w:r w:rsidR="00EE48E3">
        <w:t xml:space="preserve">(lokal,international) </w:t>
      </w:r>
      <w:r>
        <w:t xml:space="preserve">mit der Fokussierung auf die Erreichung der </w:t>
      </w:r>
      <w:r w:rsidR="003F39DC">
        <w:t xml:space="preserve">Projekt- und </w:t>
      </w:r>
      <w:r>
        <w:t>Unternehmensziele bei persönlicher Wertschätzung ist mir ebenso selbstverständlich wie die kreative Gestaltung, aber auch kraftvolle Umsetzung der zur Erzielun</w:t>
      </w:r>
      <w:r w:rsidR="003F39DC">
        <w:t>g der besten Lösung notwendigen und anerkannten Konzepte.</w:t>
      </w:r>
    </w:p>
    <w:p w:rsidR="00122FD8" w:rsidRDefault="009413A5">
      <w:pPr>
        <w:pStyle w:val="Textkrper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 oder per E-Mail unter </w:t>
      </w:r>
      <w:hyperlink r:id="rId7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122FD8">
        <w:t xml:space="preserve">. Mein Lebenslauf </w:t>
      </w:r>
      <w:r w:rsidR="00EE48E3">
        <w:t>ist in der Anlage</w:t>
      </w:r>
      <w:r w:rsidR="00122FD8">
        <w:t xml:space="preserve">.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56214E">
      <w:pPr>
        <w:pStyle w:val="Gruformel"/>
        <w:spacing w:after="48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</w:p>
    <w:p w:rsidR="00621BBC" w:rsidRDefault="009413A5" w:rsidP="000D30EA">
      <w:pPr>
        <w:pStyle w:val="Unterschrift"/>
        <w:spacing w:before="120" w:after="120"/>
      </w:pPr>
      <w:r>
        <w:t>Wolfgang Scherer</w:t>
      </w:r>
      <w:r w:rsidR="00557DCE">
        <w:br/>
      </w:r>
      <w:r w:rsidR="00557DCE">
        <w:br/>
      </w:r>
      <w:r w:rsidR="00122FD8">
        <w:t>Anlage</w:t>
      </w:r>
      <w:r w:rsidR="00EE48E3">
        <w:t>: Lebenslauf</w:t>
      </w:r>
    </w:p>
    <w:sectPr w:rsidR="00621BBC" w:rsidSect="00994041">
      <w:footerReference w:type="default" r:id="rId9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F57" w:rsidRDefault="00240F57">
      <w:r>
        <w:separator/>
      </w:r>
    </w:p>
  </w:endnote>
  <w:endnote w:type="continuationSeparator" w:id="1">
    <w:p w:rsidR="00240F57" w:rsidRDefault="0024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8" w:rsidRDefault="00406BC0">
    <w:pPr>
      <w:pStyle w:val="Fuzeile"/>
    </w:pPr>
    <w:r w:rsidRPr="00406BC0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F57" w:rsidRDefault="00240F57">
      <w:r>
        <w:separator/>
      </w:r>
    </w:p>
  </w:footnote>
  <w:footnote w:type="continuationSeparator" w:id="1">
    <w:p w:rsidR="00240F57" w:rsidRDefault="00240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3314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413A5"/>
    <w:rsid w:val="000D30EA"/>
    <w:rsid w:val="000F4D47"/>
    <w:rsid w:val="00122FD8"/>
    <w:rsid w:val="00240F57"/>
    <w:rsid w:val="002A48CB"/>
    <w:rsid w:val="002F75AC"/>
    <w:rsid w:val="0033756D"/>
    <w:rsid w:val="003F39DC"/>
    <w:rsid w:val="00406BC0"/>
    <w:rsid w:val="004A0D3C"/>
    <w:rsid w:val="004B3CDD"/>
    <w:rsid w:val="004F5141"/>
    <w:rsid w:val="00525020"/>
    <w:rsid w:val="00557DCE"/>
    <w:rsid w:val="0056214E"/>
    <w:rsid w:val="00604D3C"/>
    <w:rsid w:val="00621BBC"/>
    <w:rsid w:val="00695D05"/>
    <w:rsid w:val="00792CC8"/>
    <w:rsid w:val="007E175B"/>
    <w:rsid w:val="00920BDD"/>
    <w:rsid w:val="009413A5"/>
    <w:rsid w:val="00963125"/>
    <w:rsid w:val="00984C49"/>
    <w:rsid w:val="00994041"/>
    <w:rsid w:val="00A1643E"/>
    <w:rsid w:val="00A206DF"/>
    <w:rsid w:val="00A91B95"/>
    <w:rsid w:val="00BB745F"/>
    <w:rsid w:val="00C36389"/>
    <w:rsid w:val="00C6339E"/>
    <w:rsid w:val="00C65755"/>
    <w:rsid w:val="00CD74E2"/>
    <w:rsid w:val="00DD24DE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7E17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semiHidden/>
    <w:rsid w:val="007E1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.scher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323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7</cp:revision>
  <cp:lastPrinted>2009-08-17T21:19:00Z</cp:lastPrinted>
  <dcterms:created xsi:type="dcterms:W3CDTF">2009-08-17T20:55:00Z</dcterms:created>
  <dcterms:modified xsi:type="dcterms:W3CDTF">2009-08-19T22:07:00Z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