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r>
        <w:t>Wienerstrasse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6B359C">
        <w:t>31</w:t>
      </w:r>
      <w:r w:rsidR="00510FC7">
        <w:t>.10</w:t>
      </w:r>
      <w:r>
        <w:t>.2009</w:t>
      </w:r>
    </w:p>
    <w:p w:rsidR="002A1F38" w:rsidRPr="002A1F38" w:rsidRDefault="00DF6778" w:rsidP="002A1F38">
      <w:pPr>
        <w:pStyle w:val="Datum"/>
        <w:spacing w:before="360" w:after="360"/>
        <w:rPr>
          <w:lang w:val="de-AT"/>
        </w:rPr>
      </w:pPr>
      <w:r>
        <w:t xml:space="preserve">An </w:t>
      </w:r>
      <w:r w:rsidR="001D6E84">
        <w:t xml:space="preserve">die </w:t>
      </w:r>
      <w:r w:rsidR="0056214E">
        <w:br/>
      </w:r>
      <w:r w:rsidR="0040485C">
        <w:rPr>
          <w:b/>
          <w:bCs/>
        </w:rPr>
        <w:t>SAG Siemens IT Solutions and Services</w:t>
      </w:r>
      <w:r w:rsidR="00EE48E3">
        <w:br/>
      </w:r>
      <w:r w:rsidR="0040485C">
        <w:t>Recruiting</w:t>
      </w:r>
      <w:r w:rsidR="00EE48E3" w:rsidRPr="00464C6F">
        <w:rPr>
          <w:lang w:val="de-AT"/>
        </w:rPr>
        <w:br/>
      </w:r>
      <w:r w:rsidR="002A1F38">
        <w:rPr>
          <w:lang w:val="de-AT"/>
        </w:rPr>
        <w:br/>
        <w:t xml:space="preserve">Per </w:t>
      </w:r>
      <w:r w:rsidR="00C855E8">
        <w:rPr>
          <w:lang w:val="de-AT"/>
        </w:rPr>
        <w:t>Bewerbungs-Portal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40485C">
        <w:rPr>
          <w:u w:val="single"/>
        </w:rPr>
        <w:t>Solution Design Architect Voice / Network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40485C">
        <w:t>Damen und Herren</w:t>
      </w:r>
      <w:r w:rsidR="00122FD8">
        <w:t>,</w:t>
      </w:r>
    </w:p>
    <w:p w:rsidR="00122FD8" w:rsidRDefault="000D30EA" w:rsidP="006B359C">
      <w:pPr>
        <w:pStyle w:val="Textkrper"/>
        <w:spacing w:after="120"/>
      </w:pPr>
      <w:r>
        <w:br/>
      </w:r>
      <w:r w:rsidR="00510FC7">
        <w:t>ich war in meiner Berufslaufbahn bereits in mehreren Unt</w:t>
      </w:r>
      <w:r w:rsidR="0040485C">
        <w:t xml:space="preserve">ernehmen als Designer bzw. Solution Architect für Lösungen und Produkte der Voice- und Datenkommunikation </w:t>
      </w:r>
      <w:r w:rsidR="00792CC8">
        <w:t>tätig</w:t>
      </w:r>
      <w:r w:rsidR="00122FD8">
        <w:t xml:space="preserve">. </w:t>
      </w:r>
      <w:r w:rsidR="00C36389">
        <w:t>Für die</w:t>
      </w:r>
      <w:r w:rsidR="00122FD8">
        <w:t xml:space="preserve"> Position</w:t>
      </w:r>
      <w:r w:rsidR="00C36389">
        <w:t xml:space="preserve"> </w:t>
      </w:r>
      <w:r w:rsidR="000F4D47">
        <w:t xml:space="preserve">eines </w:t>
      </w:r>
      <w:r w:rsidR="0040485C">
        <w:t>Solution Design Architect Voice/Network</w:t>
      </w:r>
      <w:r w:rsidR="00464C6F">
        <w:t xml:space="preserve">, die ich </w:t>
      </w:r>
      <w:r w:rsidR="0040485C">
        <w:t>Ihrem Job-Angebot auf StepStone.at</w:t>
      </w:r>
      <w:r w:rsidR="00464C6F">
        <w:t xml:space="preserve"> entnommen habe,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122FD8" w:rsidRDefault="00C36389" w:rsidP="006B359C">
      <w:pPr>
        <w:pStyle w:val="Textkrper"/>
        <w:spacing w:after="120"/>
      </w:pPr>
      <w:r>
        <w:t xml:space="preserve">Durch meine Berufserfahrung bin ich vertraut mit </w:t>
      </w:r>
      <w:r w:rsidR="0040485C">
        <w:t xml:space="preserve">den Abläufen und Konzepten im Lösungsentwurf und der Umsetzung basierend auf Standard-Produkten unterschiedlichster Hersteller. Die </w:t>
      </w:r>
      <w:r w:rsidR="006B359C">
        <w:t>verwendeten Verfahren und Technologien in Voice- und Daten-Netzwerken kenne ich aus der Mitarbeit an der Produktentwicklung und der Verwendung in Lösungen.</w:t>
      </w:r>
    </w:p>
    <w:p w:rsidR="00C36389" w:rsidRDefault="00604D3C" w:rsidP="006B359C">
      <w:pPr>
        <w:pStyle w:val="Textkrper"/>
        <w:spacing w:after="120"/>
      </w:pPr>
      <w:r>
        <w:t>Aus meiner Erfahrung a</w:t>
      </w:r>
      <w:r w:rsidR="00C36389">
        <w:t>ls Architekt</w:t>
      </w:r>
      <w:r w:rsidR="00020873">
        <w:t xml:space="preserve"> und Entwickler</w:t>
      </w:r>
      <w:r w:rsidR="00C36389">
        <w:t xml:space="preserve"> für Software-Systeme </w:t>
      </w:r>
      <w:r w:rsidR="000D30EA">
        <w:t xml:space="preserve">und –Produkte </w:t>
      </w:r>
      <w:r w:rsidR="000F4D47">
        <w:t xml:space="preserve">ist mir die Interaktion mit den tragenden Personen </w:t>
      </w:r>
      <w:r w:rsidR="00920BDD">
        <w:t xml:space="preserve">sowohl an den menschlichen wie auch den technischen Schnittstellen </w:t>
      </w:r>
      <w:r w:rsidR="006B359C">
        <w:t xml:space="preserve">sowie im Spannungsfeld von Anforderungen, Kosten und Zeitrahmen </w:t>
      </w:r>
      <w:r w:rsidR="002A1F38">
        <w:t>vertraut</w:t>
      </w:r>
      <w:r w:rsidR="000F4D47">
        <w:t>.</w:t>
      </w:r>
    </w:p>
    <w:p w:rsidR="000F4D47" w:rsidRDefault="00920BDD" w:rsidP="006B359C">
      <w:pPr>
        <w:pStyle w:val="Textkrper"/>
        <w:spacing w:after="120"/>
      </w:pPr>
      <w:r>
        <w:t>Im Rahmen meiner bisherigen Tätigkeiten konnte ich Erfahrung im Umgang mit</w:t>
      </w:r>
    </w:p>
    <w:p w:rsidR="002A1F38" w:rsidRDefault="002A1F38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Analyse und Abstimmung von Anforderungen mit dem Kunden</w:t>
      </w:r>
    </w:p>
    <w:p w:rsidR="0040485C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Gestaltung und Kommunikation von technischen und organisatorischen Lösungen</w:t>
      </w:r>
    </w:p>
    <w:p w:rsidR="00C855E8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Kostenabschätzung und –Gestaltung in Abstimmung mit Budget und strategischer Ausrichtung sowohl des eigenen Unternehmens (Portfolio) als auch des Kunden (TCO, CapEx, OpEx)</w:t>
      </w:r>
    </w:p>
    <w:p w:rsidR="0040485C" w:rsidRDefault="0040485C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Umsetzung der Entwicklung und Implementierung der Lösung im Zeit- und Kostenrahmen</w:t>
      </w:r>
    </w:p>
    <w:p w:rsidR="00B51A2B" w:rsidRPr="00020873" w:rsidRDefault="00B51A2B" w:rsidP="006B359C">
      <w:pPr>
        <w:pStyle w:val="Textkrper"/>
        <w:numPr>
          <w:ilvl w:val="0"/>
          <w:numId w:val="1"/>
        </w:numPr>
        <w:spacing w:after="60"/>
        <w:ind w:left="714" w:hanging="357"/>
      </w:pPr>
      <w:r>
        <w:t>Projektmanagement (zPM / IPMA Level C Zertifizierung)</w:t>
      </w:r>
    </w:p>
    <w:p w:rsidR="00920BDD" w:rsidRPr="00EE48E3" w:rsidRDefault="00920BDD" w:rsidP="006B359C">
      <w:pPr>
        <w:pStyle w:val="Textkrper"/>
        <w:spacing w:after="120"/>
        <w:rPr>
          <w:lang w:val="de-AT"/>
        </w:rPr>
      </w:pPr>
      <w:r w:rsidRPr="00EE48E3">
        <w:rPr>
          <w:lang w:val="de-AT"/>
        </w:rPr>
        <w:t xml:space="preserve">sammeln. </w:t>
      </w:r>
    </w:p>
    <w:p w:rsidR="00122FD8" w:rsidRDefault="009413A5" w:rsidP="006B359C">
      <w:pPr>
        <w:pStyle w:val="Textkrper"/>
        <w:spacing w:after="120"/>
      </w:pPr>
      <w:r>
        <w:t>Gerne würde ich mit Ihnen ein persönliches</w:t>
      </w:r>
      <w:r w:rsidR="00122FD8">
        <w:t xml:space="preserve"> Gespräch über meine Berufserfahrung und die ausgeschriebene Positi</w:t>
      </w:r>
      <w:r>
        <w:t>on führen. Für Rückf</w:t>
      </w:r>
      <w:r w:rsidR="00122FD8">
        <w:t xml:space="preserve">ragen </w:t>
      </w:r>
      <w:r>
        <w:t xml:space="preserve">und Terminvereinbarungen stehe ich </w:t>
      </w:r>
      <w:r w:rsidR="00122FD8">
        <w:t xml:space="preserve"> telefonisch unter </w:t>
      </w:r>
      <w:r>
        <w:t xml:space="preserve">+43 (664) 737 10 213 </w:t>
      </w:r>
      <w:r w:rsidR="00122FD8">
        <w:t xml:space="preserve">oder per E-Mail unter </w:t>
      </w:r>
      <w:hyperlink r:id="rId7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6B359C">
        <w:t>. Mein Lebenslauf und</w:t>
      </w:r>
      <w:r w:rsidR="007D4B37">
        <w:t xml:space="preserve"> ein Zeugnis sind</w:t>
      </w:r>
      <w:r w:rsidR="00EE48E3">
        <w:t xml:space="preserve"> </w:t>
      </w:r>
      <w:r w:rsidR="006B359C">
        <w:t>ebenso wie dieses Schreiben auf Ihr Recruitment</w:t>
      </w:r>
      <w:r w:rsidR="007D4B37">
        <w:t>-Portal hochgeladen</w:t>
      </w:r>
      <w:r w:rsidR="00122FD8">
        <w:t xml:space="preserve">. </w:t>
      </w:r>
      <w:r w:rsidR="0040485C">
        <w:t>We</w:t>
      </w:r>
      <w:r w:rsidR="007D4B37">
        <w:t xml:space="preserve">itere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6B359C">
      <w:pPr>
        <w:pStyle w:val="Gruformel"/>
        <w:spacing w:after="120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9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42" w:rsidRDefault="001C6D42">
      <w:r>
        <w:separator/>
      </w:r>
    </w:p>
  </w:endnote>
  <w:endnote w:type="continuationSeparator" w:id="0">
    <w:p w:rsidR="001C6D42" w:rsidRDefault="001C6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8" w:rsidRDefault="009B709C">
    <w:pPr>
      <w:pStyle w:val="Fuzeile"/>
    </w:pPr>
    <w:r w:rsidRPr="009B709C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42" w:rsidRDefault="001C6D42">
      <w:r>
        <w:separator/>
      </w:r>
    </w:p>
  </w:footnote>
  <w:footnote w:type="continuationSeparator" w:id="0">
    <w:p w:rsidR="001C6D42" w:rsidRDefault="001C6D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5362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D30EA"/>
    <w:rsid w:val="000F4D47"/>
    <w:rsid w:val="00122FD8"/>
    <w:rsid w:val="001C6D42"/>
    <w:rsid w:val="001D6E84"/>
    <w:rsid w:val="002A1F38"/>
    <w:rsid w:val="002A48CB"/>
    <w:rsid w:val="002F75AC"/>
    <w:rsid w:val="0033756D"/>
    <w:rsid w:val="0040485C"/>
    <w:rsid w:val="00464C6F"/>
    <w:rsid w:val="00471F40"/>
    <w:rsid w:val="004A0D3C"/>
    <w:rsid w:val="004F5141"/>
    <w:rsid w:val="00510FC7"/>
    <w:rsid w:val="00525020"/>
    <w:rsid w:val="0056214E"/>
    <w:rsid w:val="00604D3C"/>
    <w:rsid w:val="00621BBC"/>
    <w:rsid w:val="006B359C"/>
    <w:rsid w:val="006C43EA"/>
    <w:rsid w:val="0078262B"/>
    <w:rsid w:val="00792CC8"/>
    <w:rsid w:val="007D4B37"/>
    <w:rsid w:val="00920BDD"/>
    <w:rsid w:val="009413A5"/>
    <w:rsid w:val="00963125"/>
    <w:rsid w:val="00984C49"/>
    <w:rsid w:val="00994041"/>
    <w:rsid w:val="009B709C"/>
    <w:rsid w:val="00A11E01"/>
    <w:rsid w:val="00A1643E"/>
    <w:rsid w:val="00A91B95"/>
    <w:rsid w:val="00B165C9"/>
    <w:rsid w:val="00B51A2B"/>
    <w:rsid w:val="00BB745F"/>
    <w:rsid w:val="00C36389"/>
    <w:rsid w:val="00C6339E"/>
    <w:rsid w:val="00C65755"/>
    <w:rsid w:val="00C855E8"/>
    <w:rsid w:val="00CD74E2"/>
    <w:rsid w:val="00DD24DE"/>
    <w:rsid w:val="00DF6778"/>
    <w:rsid w:val="00EE48E3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w.scherer@ao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317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11</cp:revision>
  <cp:lastPrinted>2009-10-20T15:22:00Z</cp:lastPrinted>
  <dcterms:created xsi:type="dcterms:W3CDTF">2009-08-17T20:55:00Z</dcterms:created>
  <dcterms:modified xsi:type="dcterms:W3CDTF">2009-10-31T19:15:00Z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