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AE0B16">
        <w:t>26</w:t>
      </w:r>
      <w:r w:rsidR="00D214DB">
        <w:t>.11</w:t>
      </w:r>
      <w:r>
        <w:t>.2009</w:t>
      </w:r>
    </w:p>
    <w:p w:rsidR="002A1F38" w:rsidRPr="00D214DB" w:rsidRDefault="00DF6778" w:rsidP="002A1F38">
      <w:pPr>
        <w:pStyle w:val="Datum"/>
        <w:spacing w:before="360" w:after="360"/>
      </w:pPr>
      <w:r>
        <w:t xml:space="preserve">An </w:t>
      </w:r>
      <w:r w:rsidR="001D6E84">
        <w:t xml:space="preserve">die </w:t>
      </w:r>
      <w:r w:rsidR="0056214E">
        <w:br/>
      </w:r>
      <w:r w:rsidR="00D214DB">
        <w:rPr>
          <w:b/>
          <w:bCs/>
        </w:rPr>
        <w:t>DIS-AG</w:t>
      </w:r>
      <w:r w:rsidR="00EE48E3">
        <w:br/>
      </w:r>
      <w:r w:rsidR="00D214DB">
        <w:t>z.Hd. Frau Mag. Helga SCHRATZBERGER</w:t>
      </w:r>
      <w:r w:rsidR="00C93CBF">
        <w:t xml:space="preserve">, </w:t>
      </w:r>
      <w:r w:rsidR="00D214DB">
        <w:t>Frau Mag. Sandra LITSCHAUER</w:t>
      </w:r>
      <w:r w:rsidR="00D214DB">
        <w:br/>
        <w:t>Schönbrunnerstrasse 247</w:t>
      </w:r>
      <w:r w:rsidR="00D214DB">
        <w:br/>
        <w:t>A-1120 WIEN</w:t>
      </w:r>
      <w:r w:rsidR="00EE48E3" w:rsidRPr="00464C6F">
        <w:rPr>
          <w:lang w:val="de-AT"/>
        </w:rPr>
        <w:br/>
      </w:r>
      <w:r w:rsidR="002A1F38">
        <w:rPr>
          <w:lang w:val="de-AT"/>
        </w:rPr>
        <w:br/>
        <w:t xml:space="preserve">Per </w:t>
      </w:r>
      <w:r w:rsidR="00D214DB">
        <w:rPr>
          <w:lang w:val="de-AT"/>
        </w:rPr>
        <w:t>E-Mail (wien-it@dis-ag.com)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AE0B16">
        <w:rPr>
          <w:u w:val="single"/>
        </w:rPr>
        <w:t>Projekt-Manager Chipkarten-Technologie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D214DB">
        <w:t xml:space="preserve">Frau </w:t>
      </w:r>
      <w:proofErr w:type="spellStart"/>
      <w:r w:rsidR="00D214DB">
        <w:t>Schratzberger</w:t>
      </w:r>
      <w:proofErr w:type="spellEnd"/>
      <w:r w:rsidR="00D214DB">
        <w:t xml:space="preserve">, sehr geehrte Frau </w:t>
      </w:r>
      <w:proofErr w:type="spellStart"/>
      <w:r w:rsidR="00D214DB">
        <w:t>Litschauer</w:t>
      </w:r>
      <w:proofErr w:type="spellEnd"/>
      <w:r w:rsidR="00122FD8">
        <w:t>,</w:t>
      </w:r>
    </w:p>
    <w:p w:rsidR="00122FD8" w:rsidRDefault="000D30EA" w:rsidP="006B359C">
      <w:pPr>
        <w:pStyle w:val="Textkrper"/>
        <w:spacing w:after="120"/>
      </w:pPr>
      <w:r>
        <w:br/>
      </w:r>
      <w:r w:rsidR="00510FC7">
        <w:t>ich war in meiner Berufslaufbahn bereits in mehreren Unt</w:t>
      </w:r>
      <w:r w:rsidR="0040485C">
        <w:t xml:space="preserve">ernehmen </w:t>
      </w:r>
      <w:r w:rsidR="00D214DB">
        <w:t xml:space="preserve">im </w:t>
      </w:r>
      <w:r w:rsidR="00AE0B16">
        <w:t>Projekt-Management</w:t>
      </w:r>
      <w:r w:rsidR="00D214DB">
        <w:t xml:space="preserve"> für IT- und Software-Projekte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AE0B16">
        <w:t>Junior Projekt-Managers</w:t>
      </w:r>
      <w:r w:rsidR="00D214DB">
        <w:t xml:space="preserve">, die ich über das AMS-Wien übermittelt bekommen </w:t>
      </w:r>
      <w:r w:rsidR="00464C6F">
        <w:t>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 w:rsidP="006B359C">
      <w:pPr>
        <w:pStyle w:val="Textkrper"/>
        <w:spacing w:after="120"/>
      </w:pPr>
      <w:r>
        <w:t xml:space="preserve">Durch meine Berufserfahrung bin ich vertraut mit </w:t>
      </w:r>
      <w:r w:rsidR="0040485C">
        <w:t xml:space="preserve">den Abläufen und Konzepten im </w:t>
      </w:r>
      <w:r w:rsidR="00D214DB">
        <w:t xml:space="preserve">gesamten Lebenszyklus von IT- und Software-Projekten, </w:t>
      </w:r>
      <w:r w:rsidR="00AE0B16">
        <w:t xml:space="preserve">auch </w:t>
      </w:r>
      <w:r w:rsidR="0009522A">
        <w:t xml:space="preserve">in Abstimmung </w:t>
      </w:r>
      <w:r w:rsidR="00AE0B16">
        <w:t xml:space="preserve">mit Kunden und </w:t>
      </w:r>
      <w:proofErr w:type="spellStart"/>
      <w:r w:rsidR="00AE0B16">
        <w:t>Account</w:t>
      </w:r>
      <w:proofErr w:type="spellEnd"/>
      <w:r w:rsidR="00AE0B16">
        <w:t xml:space="preserve">-Management </w:t>
      </w:r>
      <w:proofErr w:type="gramStart"/>
      <w:r w:rsidR="00AE0B16">
        <w:t>im</w:t>
      </w:r>
      <w:r w:rsidR="0009522A">
        <w:t xml:space="preserve"> </w:t>
      </w:r>
      <w:proofErr w:type="spellStart"/>
      <w:r w:rsidR="0009522A">
        <w:t>Pre</w:t>
      </w:r>
      <w:proofErr w:type="spellEnd"/>
      <w:r w:rsidR="0009522A">
        <w:t>-Sales</w:t>
      </w:r>
      <w:proofErr w:type="gramEnd"/>
      <w:r w:rsidR="006B359C">
        <w:t>.</w:t>
      </w:r>
    </w:p>
    <w:p w:rsidR="00C36389" w:rsidRDefault="00604D3C" w:rsidP="006B359C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</w:t>
      </w:r>
      <w:r w:rsidR="00AE0B16">
        <w:t>Projektleiter</w:t>
      </w:r>
      <w:r w:rsidR="00C36389">
        <w:t xml:space="preserve">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 w:rsidR="006B359C">
        <w:t xml:space="preserve">sowie im Spannungsfeld von Anforderungen, Kosten und Zeitrahmen </w:t>
      </w:r>
      <w:r w:rsidR="002A1F38">
        <w:t>vertraut</w:t>
      </w:r>
      <w:r w:rsidR="000F4D47">
        <w:t>.</w:t>
      </w:r>
    </w:p>
    <w:p w:rsidR="000F4D47" w:rsidRDefault="00920BDD" w:rsidP="006B359C">
      <w:pPr>
        <w:pStyle w:val="Textkrper"/>
        <w:spacing w:after="120"/>
      </w:pPr>
      <w:r>
        <w:t xml:space="preserve">Im Rahmen meiner bisherigen Tätigkeiten konnte ich </w:t>
      </w:r>
      <w:proofErr w:type="spellStart"/>
      <w:r w:rsidR="0009522A">
        <w:t>u.A.</w:t>
      </w:r>
      <w:proofErr w:type="spellEnd"/>
      <w:r w:rsidR="0009522A">
        <w:t xml:space="preserve"> </w:t>
      </w:r>
      <w:r>
        <w:t>Erfahrung mit</w:t>
      </w:r>
    </w:p>
    <w:p w:rsidR="002A1F38" w:rsidRDefault="002A1F38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Analyse und Abstimmung von Anforderungen mit Kunden</w:t>
      </w:r>
      <w:r w:rsidR="00AE0B16">
        <w:t xml:space="preserve"> und Fachabteilungen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Gestaltung und Kommunikation von technischen und organisatorischen Lösungen</w:t>
      </w:r>
    </w:p>
    <w:p w:rsidR="00AE0B16" w:rsidRDefault="00AE0B16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Technologien, Eigenschaften und deren Auswirkungen auch auf die Fertigung.</w:t>
      </w:r>
    </w:p>
    <w:p w:rsidR="00B51A2B" w:rsidRPr="00020873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 xml:space="preserve">Umsetzung </w:t>
      </w:r>
      <w:r w:rsidR="00623F9C">
        <w:t xml:space="preserve">sowie </w:t>
      </w:r>
      <w:r w:rsidR="00B51A2B">
        <w:t>Projektmanagement (</w:t>
      </w:r>
      <w:proofErr w:type="spellStart"/>
      <w:r w:rsidR="00B51A2B">
        <w:t>zPM</w:t>
      </w:r>
      <w:proofErr w:type="spellEnd"/>
      <w:r w:rsidR="00B51A2B">
        <w:t xml:space="preserve"> / IPMA Level C Zertifizierung)</w:t>
      </w:r>
      <w:r w:rsidR="00AE0B16">
        <w:t>, -Controlling und -Dokumentation</w:t>
      </w:r>
    </w:p>
    <w:p w:rsidR="00920BDD" w:rsidRDefault="00623F9C" w:rsidP="006B359C">
      <w:pPr>
        <w:pStyle w:val="Textkrper"/>
        <w:spacing w:after="120"/>
        <w:rPr>
          <w:lang w:val="de-AT"/>
        </w:rPr>
      </w:pPr>
      <w:r>
        <w:rPr>
          <w:lang w:val="de-AT"/>
        </w:rPr>
        <w:t>sammeln.</w:t>
      </w:r>
    </w:p>
    <w:p w:rsidR="00623F9C" w:rsidRPr="00EE48E3" w:rsidRDefault="00623F9C" w:rsidP="006B359C">
      <w:pPr>
        <w:pStyle w:val="Textkrper"/>
        <w:spacing w:after="120"/>
        <w:rPr>
          <w:lang w:val="de-AT"/>
        </w:rPr>
      </w:pPr>
      <w:r>
        <w:rPr>
          <w:lang w:val="de-AT"/>
        </w:rPr>
        <w:t xml:space="preserve">Durch die Arbeit </w:t>
      </w:r>
      <w:r w:rsidR="00514642">
        <w:rPr>
          <w:lang w:val="de-AT"/>
        </w:rPr>
        <w:t xml:space="preserve">in und mit internationalen und </w:t>
      </w:r>
      <w:r w:rsidR="002C1D54">
        <w:rPr>
          <w:lang w:val="de-AT"/>
        </w:rPr>
        <w:t>Unternehmens</w:t>
      </w:r>
      <w:r>
        <w:rPr>
          <w:lang w:val="de-AT"/>
        </w:rPr>
        <w:t>-übergreifenden Projekt-Teams ist mir die</w:t>
      </w:r>
      <w:r w:rsidR="00514642">
        <w:rPr>
          <w:lang w:val="de-AT"/>
        </w:rPr>
        <w:t xml:space="preserve"> </w:t>
      </w:r>
      <w:r>
        <w:rPr>
          <w:lang w:val="de-AT"/>
        </w:rPr>
        <w:t>Verwendung der englischen Sprache in Projekt und Verhandlung sowie moderner Kollaborations-Werkzeuge selbstverständlich.</w:t>
      </w:r>
    </w:p>
    <w:p w:rsidR="00122FD8" w:rsidRDefault="009413A5" w:rsidP="006B359C">
      <w:pPr>
        <w:pStyle w:val="Textkrper"/>
        <w:spacing w:after="120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6B359C">
        <w:t>. Mein Lebenslauf und</w:t>
      </w:r>
      <w:r w:rsidR="007D4B37">
        <w:t xml:space="preserve"> ein Zeugnis sind</w:t>
      </w:r>
      <w:r w:rsidR="00EE48E3">
        <w:t xml:space="preserve"> </w:t>
      </w:r>
      <w:r w:rsidR="0009522A">
        <w:t>in der Anlage</w:t>
      </w:r>
      <w:r w:rsidR="00122FD8">
        <w:t xml:space="preserve">. </w:t>
      </w:r>
      <w:r w:rsidR="0040485C">
        <w:t>We</w:t>
      </w:r>
      <w:r w:rsidR="007D4B37">
        <w:t xml:space="preserve">itere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6B359C">
      <w:pPr>
        <w:pStyle w:val="Gruformel"/>
        <w:spacing w:after="12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16" w:rsidRDefault="00AE0B16">
      <w:r>
        <w:separator/>
      </w:r>
    </w:p>
  </w:endnote>
  <w:endnote w:type="continuationSeparator" w:id="0">
    <w:p w:rsidR="00AE0B16" w:rsidRDefault="00AE0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16" w:rsidRDefault="00AE0B16">
    <w:pPr>
      <w:pStyle w:val="Fuzeile"/>
    </w:pPr>
    <w:r w:rsidRPr="005874F7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16" w:rsidRDefault="00AE0B16">
      <w:r>
        <w:separator/>
      </w:r>
    </w:p>
  </w:footnote>
  <w:footnote w:type="continuationSeparator" w:id="0">
    <w:p w:rsidR="00AE0B16" w:rsidRDefault="00AE0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9522A"/>
    <w:rsid w:val="000D30EA"/>
    <w:rsid w:val="000F4D47"/>
    <w:rsid w:val="00122FD8"/>
    <w:rsid w:val="001236B7"/>
    <w:rsid w:val="001C6D42"/>
    <w:rsid w:val="001D6E84"/>
    <w:rsid w:val="002A1F38"/>
    <w:rsid w:val="002A48CB"/>
    <w:rsid w:val="002C1D54"/>
    <w:rsid w:val="002F75AC"/>
    <w:rsid w:val="00301BC4"/>
    <w:rsid w:val="0033756D"/>
    <w:rsid w:val="00384F5A"/>
    <w:rsid w:val="0040485C"/>
    <w:rsid w:val="00464C6F"/>
    <w:rsid w:val="00471F40"/>
    <w:rsid w:val="004A0D3C"/>
    <w:rsid w:val="004F5141"/>
    <w:rsid w:val="00510FC7"/>
    <w:rsid w:val="00514642"/>
    <w:rsid w:val="00525020"/>
    <w:rsid w:val="0056214E"/>
    <w:rsid w:val="005874F7"/>
    <w:rsid w:val="00604D3C"/>
    <w:rsid w:val="00621BBC"/>
    <w:rsid w:val="00623F9C"/>
    <w:rsid w:val="006B359C"/>
    <w:rsid w:val="006C43EA"/>
    <w:rsid w:val="0078262B"/>
    <w:rsid w:val="00792CC8"/>
    <w:rsid w:val="007C2469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AE0B16"/>
    <w:rsid w:val="00B165C9"/>
    <w:rsid w:val="00B51A2B"/>
    <w:rsid w:val="00BB745F"/>
    <w:rsid w:val="00C36389"/>
    <w:rsid w:val="00C6339E"/>
    <w:rsid w:val="00C65755"/>
    <w:rsid w:val="00C855E8"/>
    <w:rsid w:val="00C93CBF"/>
    <w:rsid w:val="00CD74E2"/>
    <w:rsid w:val="00D214DB"/>
    <w:rsid w:val="00DD24DE"/>
    <w:rsid w:val="00DE46B7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284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16</cp:revision>
  <cp:lastPrinted>2009-11-04T15:41:00Z</cp:lastPrinted>
  <dcterms:created xsi:type="dcterms:W3CDTF">2009-08-17T20:55:00Z</dcterms:created>
  <dcterms:modified xsi:type="dcterms:W3CDTF">2009-11-26T11:07:00Z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