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tiff" ContentType="image/tif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FD8" w:rsidRDefault="00DF6778">
      <w:pPr>
        <w:pStyle w:val="Absendername"/>
      </w:pPr>
      <w:r>
        <w:t>Wolfgang Scherer</w:t>
      </w:r>
    </w:p>
    <w:p w:rsidR="00122FD8" w:rsidRPr="00963125" w:rsidRDefault="00DF6778" w:rsidP="00963125">
      <w:pPr>
        <w:pStyle w:val="Absenderadresse"/>
      </w:pPr>
      <w:proofErr w:type="spellStart"/>
      <w:r>
        <w:t>Wienerstrasse</w:t>
      </w:r>
      <w:proofErr w:type="spellEnd"/>
      <w:r>
        <w:t xml:space="preserve"> 60/11/9</w:t>
      </w:r>
      <w:r w:rsidR="00963125">
        <w:br/>
      </w:r>
      <w:r w:rsidRPr="00963125">
        <w:t>A-3002 Purkersdorf</w:t>
      </w:r>
    </w:p>
    <w:p w:rsidR="00122FD8" w:rsidRPr="00963125" w:rsidRDefault="00DF6778">
      <w:pPr>
        <w:pStyle w:val="Absenderadresse"/>
      </w:pPr>
      <w:r w:rsidRPr="00963125">
        <w:t>+43 (2</w:t>
      </w:r>
      <w:r w:rsidR="00BB427D">
        <w:t>231) 67934; +43 (680) 111 45 13</w:t>
      </w:r>
    </w:p>
    <w:p w:rsidR="00122FD8" w:rsidRPr="00963125" w:rsidRDefault="00DF6778">
      <w:pPr>
        <w:pStyle w:val="Absenderadresse"/>
      </w:pPr>
      <w:r w:rsidRPr="00963125">
        <w:t>w.scherer@aon.at</w:t>
      </w:r>
    </w:p>
    <w:p w:rsidR="00963125" w:rsidRDefault="00DF6778" w:rsidP="00963125">
      <w:pPr>
        <w:pStyle w:val="Datum"/>
        <w:spacing w:before="360" w:after="360"/>
        <w:jc w:val="right"/>
      </w:pPr>
      <w:r>
        <w:t xml:space="preserve">Purkersdorf, </w:t>
      </w:r>
      <w:r w:rsidR="00524E42">
        <w:t>30.04</w:t>
      </w:r>
      <w:r w:rsidR="00BB427D">
        <w:t>.2010</w:t>
      </w:r>
    </w:p>
    <w:p w:rsidR="007F7867" w:rsidRDefault="00DF6778" w:rsidP="007F7867">
      <w:pPr>
        <w:pStyle w:val="Datum"/>
        <w:spacing w:before="360" w:after="360"/>
        <w:rPr>
          <w:lang w:val="de-AT"/>
        </w:rPr>
      </w:pPr>
      <w:r w:rsidRPr="007F7867">
        <w:rPr>
          <w:lang w:val="de-AT"/>
        </w:rPr>
        <w:t xml:space="preserve">An </w:t>
      </w:r>
      <w:r w:rsidR="0056214E" w:rsidRPr="007F7867">
        <w:rPr>
          <w:lang w:val="de-AT"/>
        </w:rPr>
        <w:br/>
      </w:r>
      <w:r w:rsidR="000726FD" w:rsidRPr="007F7867">
        <w:rPr>
          <w:b/>
          <w:bCs/>
          <w:lang w:val="de-AT"/>
        </w:rPr>
        <w:t>CEIT RALTEC</w:t>
      </w:r>
      <w:r w:rsidR="00EE48E3" w:rsidRPr="007F7867">
        <w:rPr>
          <w:lang w:val="de-AT"/>
        </w:rPr>
        <w:br/>
      </w:r>
      <w:r w:rsidR="00EE48E3" w:rsidRPr="007F7867">
        <w:rPr>
          <w:lang w:val="de-AT"/>
        </w:rPr>
        <w:br/>
      </w:r>
      <w:r w:rsidR="002A1F38" w:rsidRPr="007F7867">
        <w:rPr>
          <w:lang w:val="de-AT"/>
        </w:rPr>
        <w:br/>
      </w:r>
      <w:r w:rsidR="005B7CAD" w:rsidRPr="007F7867">
        <w:rPr>
          <w:lang w:val="de-AT"/>
        </w:rPr>
        <w:t>Am Concordepark 2</w:t>
      </w:r>
      <w:r w:rsidR="005B7CAD" w:rsidRPr="007F7867">
        <w:rPr>
          <w:lang w:val="de-AT"/>
        </w:rPr>
        <w:br/>
        <w:t>A-2320  Schwechat</w:t>
      </w:r>
    </w:p>
    <w:p w:rsidR="007F7867" w:rsidRDefault="00524E42" w:rsidP="007F7867">
      <w:pPr>
        <w:pStyle w:val="Datum"/>
        <w:spacing w:before="360" w:after="360"/>
        <w:rPr>
          <w:u w:val="single"/>
        </w:rPr>
      </w:pPr>
      <w:r>
        <w:rPr>
          <w:u w:val="single"/>
        </w:rPr>
        <w:t xml:space="preserve">LLM CMS </w:t>
      </w:r>
      <w:proofErr w:type="spellStart"/>
      <w:r>
        <w:rPr>
          <w:u w:val="single"/>
        </w:rPr>
        <w:t>Implementation</w:t>
      </w:r>
      <w:proofErr w:type="spellEnd"/>
      <w:r>
        <w:rPr>
          <w:u w:val="single"/>
        </w:rPr>
        <w:t xml:space="preserve"> Training</w:t>
      </w:r>
      <w:r w:rsidR="000726FD">
        <w:rPr>
          <w:u w:val="single"/>
        </w:rPr>
        <w:t xml:space="preserve"> </w:t>
      </w:r>
      <w:r>
        <w:rPr>
          <w:u w:val="single"/>
        </w:rPr>
        <w:t>Gesamtrechnung</w:t>
      </w:r>
      <w:r w:rsidR="000726FD">
        <w:rPr>
          <w:u w:val="single"/>
        </w:rPr>
        <w:t xml:space="preserve"> </w:t>
      </w:r>
      <w:r>
        <w:rPr>
          <w:b/>
          <w:bCs/>
          <w:u w:val="single"/>
        </w:rPr>
        <w:t>PUCONP20100302G</w:t>
      </w:r>
      <w:r w:rsidR="000726FD">
        <w:rPr>
          <w:b/>
          <w:bCs/>
          <w:u w:val="single"/>
        </w:rPr>
        <w:t>R01</w:t>
      </w:r>
    </w:p>
    <w:p w:rsidR="00122FD8" w:rsidRPr="007F7867" w:rsidRDefault="007F7867" w:rsidP="007F7867">
      <w:pPr>
        <w:pStyle w:val="Datum"/>
        <w:spacing w:before="360" w:after="360"/>
        <w:rPr>
          <w:lang w:val="de-AT"/>
        </w:rPr>
      </w:pPr>
      <w:r>
        <w:t xml:space="preserve">Sehr </w:t>
      </w:r>
      <w:proofErr w:type="spellStart"/>
      <w:r>
        <w:t>geehrteDamen</w:t>
      </w:r>
      <w:proofErr w:type="spellEnd"/>
      <w:r>
        <w:t xml:space="preserve"> und Herren</w:t>
      </w:r>
      <w:r w:rsidR="00122FD8">
        <w:t>,</w:t>
      </w:r>
    </w:p>
    <w:p w:rsidR="000726FD" w:rsidRPr="00FC1AE4" w:rsidRDefault="000726FD" w:rsidP="00524E42">
      <w:pPr>
        <w:pStyle w:val="Textkrper"/>
        <w:spacing w:after="120"/>
        <w:rPr>
          <w:b/>
        </w:rPr>
      </w:pPr>
      <w:r>
        <w:t xml:space="preserve">konform mit </w:t>
      </w:r>
      <w:r w:rsidR="00FC1AE4">
        <w:br/>
        <w:t xml:space="preserve">1) </w:t>
      </w:r>
      <w:r w:rsidR="00524E42">
        <w:t>meinem Anbot</w:t>
      </w:r>
      <w:r w:rsidR="00FC1AE4">
        <w:t>: „</w:t>
      </w:r>
      <w:r w:rsidR="00524E42" w:rsidRPr="00FC1AE4">
        <w:rPr>
          <w:b/>
        </w:rPr>
        <w:t>Training</w:t>
      </w:r>
      <w:r w:rsidR="00524E42" w:rsidRPr="00FC1AE4">
        <w:t xml:space="preserve"> des Development-Teams für die </w:t>
      </w:r>
      <w:r w:rsidR="00524E42" w:rsidRPr="00FC1AE4">
        <w:rPr>
          <w:b/>
        </w:rPr>
        <w:t>Implementierung</w:t>
      </w:r>
      <w:r w:rsidR="00524E42" w:rsidRPr="00FC1AE4">
        <w:t xml:space="preserve"> des </w:t>
      </w:r>
      <w:r w:rsidR="00524E42" w:rsidRPr="00FC1AE4">
        <w:rPr>
          <w:b/>
        </w:rPr>
        <w:t xml:space="preserve">LLM-CMS Long Lasting </w:t>
      </w:r>
      <w:proofErr w:type="spellStart"/>
      <w:r w:rsidR="00524E42" w:rsidRPr="00FC1AE4">
        <w:rPr>
          <w:b/>
        </w:rPr>
        <w:t>Memories</w:t>
      </w:r>
      <w:proofErr w:type="spellEnd"/>
      <w:r w:rsidR="00524E42" w:rsidRPr="00FC1AE4">
        <w:rPr>
          <w:b/>
        </w:rPr>
        <w:t xml:space="preserve"> Central Management System</w:t>
      </w:r>
      <w:r w:rsidR="00FC1AE4" w:rsidRPr="00FC1AE4">
        <w:rPr>
          <w:b/>
        </w:rPr>
        <w:t>” PUCONP20100302OF01</w:t>
      </w:r>
    </w:p>
    <w:p w:rsidR="00FC1AE4" w:rsidRDefault="00FC1AE4" w:rsidP="00524E42">
      <w:pPr>
        <w:pStyle w:val="Textkrper"/>
        <w:spacing w:after="120"/>
      </w:pPr>
      <w:r w:rsidRPr="00FC1AE4">
        <w:t xml:space="preserve">2) </w:t>
      </w:r>
      <w:r>
        <w:t>den am 2.4. vereinbarten Arbeitspaketen und</w:t>
      </w:r>
    </w:p>
    <w:p w:rsidR="00FC1AE4" w:rsidRPr="00FC1AE4" w:rsidRDefault="00FC1AE4" w:rsidP="00524E42">
      <w:pPr>
        <w:pStyle w:val="Textkrper"/>
        <w:spacing w:after="120"/>
      </w:pPr>
      <w:r>
        <w:t>3) der vereinbarten Überarbeitung der Systemspezifikation LLMCMSS</w:t>
      </w:r>
    </w:p>
    <w:p w:rsidR="000726FD" w:rsidRDefault="000726FD" w:rsidP="000726FD">
      <w:pPr>
        <w:pStyle w:val="Textkrper"/>
        <w:spacing w:after="120"/>
      </w:pPr>
      <w:r>
        <w:t xml:space="preserve">lege ich hiermit die </w:t>
      </w:r>
      <w:r w:rsidR="00524E42">
        <w:t>Gesamtrechnung</w:t>
      </w:r>
      <w:r>
        <w:t>:</w:t>
      </w:r>
    </w:p>
    <w:p w:rsidR="000726FD" w:rsidRDefault="000726FD" w:rsidP="000726FD">
      <w:pPr>
        <w:pStyle w:val="Textkrper"/>
        <w:spacing w:after="120"/>
      </w:pPr>
      <w:r>
        <w:t>Lei</w:t>
      </w:r>
      <w:r w:rsidR="00FD3D2B">
        <w:t>s</w:t>
      </w:r>
      <w:r>
        <w:t>tungsbestandteile:</w:t>
      </w:r>
    </w:p>
    <w:p w:rsidR="00FC1AE4" w:rsidRDefault="006C63C3" w:rsidP="006C63C3">
      <w:pPr>
        <w:pStyle w:val="Textkrper"/>
        <w:tabs>
          <w:tab w:val="left" w:pos="5670"/>
          <w:tab w:val="decimal" w:pos="7088"/>
        </w:tabs>
        <w:spacing w:after="120"/>
        <w:rPr>
          <w:lang w:val="de-AT"/>
        </w:rPr>
      </w:pPr>
      <w:r>
        <w:t>2</w:t>
      </w:r>
      <w:r w:rsidR="00FC1AE4" w:rsidRPr="00FC1AE4">
        <w:rPr>
          <w:lang w:val="de-AT"/>
        </w:rPr>
        <w:t xml:space="preserve"> Einheit</w:t>
      </w:r>
      <w:r>
        <w:rPr>
          <w:lang w:val="de-AT"/>
        </w:rPr>
        <w:t>en</w:t>
      </w:r>
      <w:r w:rsidR="00FC1AE4" w:rsidRPr="00FC1AE4">
        <w:rPr>
          <w:lang w:val="de-AT"/>
        </w:rPr>
        <w:t xml:space="preserve"> „</w:t>
      </w:r>
      <w:proofErr w:type="spellStart"/>
      <w:r w:rsidR="00FC1AE4" w:rsidRPr="00FC1AE4">
        <w:rPr>
          <w:lang w:val="de-AT"/>
        </w:rPr>
        <w:t>Control</w:t>
      </w:r>
      <w:proofErr w:type="spellEnd"/>
      <w:r w:rsidR="00FC1AE4" w:rsidRPr="00FC1AE4">
        <w:rPr>
          <w:lang w:val="de-AT"/>
        </w:rPr>
        <w:t xml:space="preserve"> </w:t>
      </w:r>
      <w:proofErr w:type="spellStart"/>
      <w:r w:rsidR="00FC1AE4" w:rsidRPr="00FC1AE4">
        <w:rPr>
          <w:lang w:val="de-AT"/>
        </w:rPr>
        <w:t>Flow</w:t>
      </w:r>
      <w:proofErr w:type="spellEnd"/>
      <w:r w:rsidR="00FC1AE4" w:rsidRPr="00FC1AE4">
        <w:rPr>
          <w:lang w:val="de-AT"/>
        </w:rPr>
        <w:t xml:space="preserve"> and Data </w:t>
      </w:r>
      <w:proofErr w:type="spellStart"/>
      <w:r w:rsidR="00FC1AE4" w:rsidRPr="00FC1AE4">
        <w:rPr>
          <w:lang w:val="de-AT"/>
        </w:rPr>
        <w:t>Structures</w:t>
      </w:r>
      <w:proofErr w:type="spellEnd"/>
      <w:r w:rsidR="00FC1AE4" w:rsidRPr="00FC1AE4">
        <w:rPr>
          <w:lang w:val="de-AT"/>
        </w:rPr>
        <w:t>“:</w:t>
      </w:r>
      <w:r w:rsidR="00FC1AE4" w:rsidRPr="00FC1AE4">
        <w:rPr>
          <w:lang w:val="de-AT"/>
        </w:rPr>
        <w:br/>
      </w:r>
      <w:r w:rsidR="00FC1AE4">
        <w:rPr>
          <w:lang w:val="de-AT"/>
        </w:rPr>
        <w:t xml:space="preserve">- </w:t>
      </w:r>
      <w:r w:rsidR="00FC1AE4" w:rsidRPr="00FC1AE4">
        <w:rPr>
          <w:lang w:val="de-AT"/>
        </w:rPr>
        <w:t>Abstimmung der LLM-DB Schnittstelle</w:t>
      </w:r>
      <w:r>
        <w:rPr>
          <w:lang w:val="de-AT"/>
        </w:rPr>
        <w:br/>
        <w:t>- Dokumentation</w:t>
      </w:r>
      <w:r w:rsidR="00FC1AE4" w:rsidRPr="00FC1AE4">
        <w:rPr>
          <w:lang w:val="de-AT"/>
        </w:rPr>
        <w:br/>
        <w:t xml:space="preserve">per Telekonferenz, </w:t>
      </w:r>
      <w:r w:rsidR="00FC1AE4">
        <w:rPr>
          <w:lang w:val="de-AT"/>
        </w:rPr>
        <w:t>zu insg</w:t>
      </w:r>
      <w:r>
        <w:rPr>
          <w:lang w:val="de-AT"/>
        </w:rPr>
        <w:t>esamt</w:t>
      </w:r>
      <w:r>
        <w:rPr>
          <w:lang w:val="de-AT"/>
        </w:rPr>
        <w:tab/>
      </w:r>
      <w:r>
        <w:rPr>
          <w:lang w:val="de-AT"/>
        </w:rPr>
        <w:tab/>
        <w:t>520,</w:t>
      </w:r>
      <w:r w:rsidR="007F7867">
        <w:rPr>
          <w:lang w:val="de-AT"/>
        </w:rPr>
        <w:t>- €</w:t>
      </w:r>
    </w:p>
    <w:p w:rsidR="00FC1AE4" w:rsidRDefault="00FC1AE4" w:rsidP="006C63C3">
      <w:pPr>
        <w:pStyle w:val="Textkrper"/>
        <w:tabs>
          <w:tab w:val="decimal" w:pos="7088"/>
        </w:tabs>
        <w:spacing w:after="120"/>
        <w:rPr>
          <w:lang w:val="de-AT"/>
        </w:rPr>
      </w:pPr>
      <w:r>
        <w:rPr>
          <w:lang w:val="de-AT"/>
        </w:rPr>
        <w:t>1 Einheiten „System Design and User Interface“:</w:t>
      </w:r>
      <w:r>
        <w:rPr>
          <w:lang w:val="de-AT"/>
        </w:rPr>
        <w:br/>
        <w:t xml:space="preserve">- Anbindung des User Interface (LUI) an den </w:t>
      </w:r>
      <w:proofErr w:type="spellStart"/>
      <w:r>
        <w:rPr>
          <w:lang w:val="de-AT"/>
        </w:rPr>
        <w:t>Workflow</w:t>
      </w:r>
      <w:proofErr w:type="spellEnd"/>
      <w:r w:rsidR="006C63C3">
        <w:rPr>
          <w:lang w:val="de-AT"/>
        </w:rPr>
        <w:t xml:space="preserve"> (CMS)</w:t>
      </w:r>
      <w:r w:rsidR="006C63C3">
        <w:rPr>
          <w:lang w:val="de-AT"/>
        </w:rPr>
        <w:br/>
        <w:t xml:space="preserve">per </w:t>
      </w:r>
      <w:proofErr w:type="spellStart"/>
      <w:r w:rsidR="006C63C3">
        <w:rPr>
          <w:lang w:val="de-AT"/>
        </w:rPr>
        <w:t>Telekonferenz</w:t>
      </w:r>
      <w:proofErr w:type="gramStart"/>
      <w:r w:rsidR="006C63C3">
        <w:rPr>
          <w:lang w:val="de-AT"/>
        </w:rPr>
        <w:t>,zu</w:t>
      </w:r>
      <w:proofErr w:type="spellEnd"/>
      <w:proofErr w:type="gramEnd"/>
      <w:r w:rsidR="006C63C3">
        <w:rPr>
          <w:lang w:val="de-AT"/>
        </w:rPr>
        <w:tab/>
        <w:t>260,</w:t>
      </w:r>
      <w:r>
        <w:rPr>
          <w:lang w:val="de-AT"/>
        </w:rPr>
        <w:t>- €</w:t>
      </w:r>
    </w:p>
    <w:p w:rsidR="00524E42" w:rsidRDefault="00524E42" w:rsidP="006C63C3">
      <w:pPr>
        <w:pStyle w:val="Textkrper"/>
        <w:tabs>
          <w:tab w:val="decimal" w:pos="7088"/>
        </w:tabs>
        <w:spacing w:after="120"/>
        <w:rPr>
          <w:lang w:val="de-AT"/>
        </w:rPr>
      </w:pPr>
      <w:r>
        <w:rPr>
          <w:lang w:val="de-AT"/>
        </w:rPr>
        <w:t>1 Einheit „</w:t>
      </w:r>
      <w:proofErr w:type="spellStart"/>
      <w:r>
        <w:rPr>
          <w:lang w:val="de-AT"/>
        </w:rPr>
        <w:t>Architectural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Conce</w:t>
      </w:r>
      <w:r w:rsidR="00FC1AE4">
        <w:rPr>
          <w:lang w:val="de-AT"/>
        </w:rPr>
        <w:t>pts</w:t>
      </w:r>
      <w:proofErr w:type="spellEnd"/>
      <w:r w:rsidR="00FC1AE4">
        <w:rPr>
          <w:lang w:val="de-AT"/>
        </w:rPr>
        <w:t>“:</w:t>
      </w:r>
      <w:r w:rsidR="00FC1AE4">
        <w:rPr>
          <w:lang w:val="de-AT"/>
        </w:rPr>
        <w:br/>
        <w:t xml:space="preserve">- Einführung des </w:t>
      </w:r>
      <w:proofErr w:type="spellStart"/>
      <w:r w:rsidR="00FC1AE4">
        <w:rPr>
          <w:lang w:val="de-AT"/>
        </w:rPr>
        <w:t>Developmen</w:t>
      </w:r>
      <w:r>
        <w:rPr>
          <w:lang w:val="de-AT"/>
        </w:rPr>
        <w:t>t</w:t>
      </w:r>
      <w:proofErr w:type="spellEnd"/>
      <w:r>
        <w:rPr>
          <w:lang w:val="de-AT"/>
        </w:rPr>
        <w:t xml:space="preserve"> Teams in die Architektur</w:t>
      </w:r>
      <w:r>
        <w:rPr>
          <w:lang w:val="de-AT"/>
        </w:rPr>
        <w:br/>
        <w:t>in Ihrem Hau</w:t>
      </w:r>
      <w:r w:rsidR="007F7867">
        <w:rPr>
          <w:lang w:val="de-AT"/>
        </w:rPr>
        <w:t>se</w:t>
      </w:r>
      <w:r w:rsidR="006C63C3">
        <w:rPr>
          <w:lang w:val="de-AT"/>
        </w:rPr>
        <w:t>, zu</w:t>
      </w:r>
      <w:r w:rsidR="006C63C3">
        <w:rPr>
          <w:lang w:val="de-AT"/>
        </w:rPr>
        <w:tab/>
        <w:t>293,</w:t>
      </w:r>
      <w:r>
        <w:rPr>
          <w:lang w:val="de-AT"/>
        </w:rPr>
        <w:t>- €</w:t>
      </w:r>
    </w:p>
    <w:p w:rsidR="006C63C3" w:rsidRDefault="006C63C3" w:rsidP="006C63C3">
      <w:pPr>
        <w:pStyle w:val="Textkrper"/>
        <w:tabs>
          <w:tab w:val="decimal" w:pos="7088"/>
        </w:tabs>
        <w:spacing w:after="120"/>
        <w:rPr>
          <w:lang w:val="de-AT"/>
        </w:rPr>
      </w:pPr>
      <w:r>
        <w:rPr>
          <w:lang w:val="de-AT"/>
        </w:rPr>
        <w:t>2 Einheiten „</w:t>
      </w:r>
      <w:proofErr w:type="spellStart"/>
      <w:r>
        <w:rPr>
          <w:lang w:val="de-AT"/>
        </w:rPr>
        <w:t>Architectural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Concepts</w:t>
      </w:r>
      <w:proofErr w:type="spellEnd"/>
      <w:r>
        <w:rPr>
          <w:lang w:val="de-AT"/>
        </w:rPr>
        <w:t>“:</w:t>
      </w:r>
      <w:r>
        <w:rPr>
          <w:lang w:val="de-AT"/>
        </w:rPr>
        <w:br/>
        <w:t>- Modellierung eines „LLM Demo Prototype“</w:t>
      </w:r>
      <w:r>
        <w:rPr>
          <w:lang w:val="de-AT"/>
        </w:rPr>
        <w:br/>
        <w:t>- Abstimmung mit den Te</w:t>
      </w:r>
      <w:r w:rsidR="007F7867">
        <w:rPr>
          <w:lang w:val="de-AT"/>
        </w:rPr>
        <w:t>ams ISTU und CEIT</w:t>
      </w:r>
      <w:r w:rsidR="007F7867">
        <w:rPr>
          <w:lang w:val="de-AT"/>
        </w:rPr>
        <w:br/>
        <w:t>zu</w:t>
      </w:r>
      <w:r w:rsidR="007F7867">
        <w:rPr>
          <w:lang w:val="de-AT"/>
        </w:rPr>
        <w:tab/>
        <w:t>553,- €</w:t>
      </w:r>
    </w:p>
    <w:p w:rsidR="00524E42" w:rsidRDefault="006C63C3" w:rsidP="006C63C3">
      <w:pPr>
        <w:pStyle w:val="Textkrper"/>
        <w:tabs>
          <w:tab w:val="decimal" w:pos="7088"/>
        </w:tabs>
        <w:spacing w:after="120"/>
        <w:rPr>
          <w:lang w:val="de-AT"/>
        </w:rPr>
      </w:pPr>
      <w:r>
        <w:rPr>
          <w:lang w:val="de-AT"/>
        </w:rPr>
        <w:t>2</w:t>
      </w:r>
      <w:r w:rsidR="00FC1AE4">
        <w:rPr>
          <w:lang w:val="de-AT"/>
        </w:rPr>
        <w:t xml:space="preserve"> Einheit</w:t>
      </w:r>
      <w:r>
        <w:rPr>
          <w:lang w:val="de-AT"/>
        </w:rPr>
        <w:t>en</w:t>
      </w:r>
      <w:r w:rsidR="00524E42">
        <w:rPr>
          <w:lang w:val="de-AT"/>
        </w:rPr>
        <w:t xml:space="preserve"> „</w:t>
      </w:r>
      <w:proofErr w:type="spellStart"/>
      <w:r w:rsidR="00524E42">
        <w:rPr>
          <w:lang w:val="de-AT"/>
        </w:rPr>
        <w:t>Configuration</w:t>
      </w:r>
      <w:proofErr w:type="spellEnd"/>
      <w:r w:rsidR="00524E42">
        <w:rPr>
          <w:lang w:val="de-AT"/>
        </w:rPr>
        <w:t xml:space="preserve"> Management“:</w:t>
      </w:r>
      <w:r w:rsidR="00524E42">
        <w:rPr>
          <w:lang w:val="de-AT"/>
        </w:rPr>
        <w:br/>
      </w:r>
      <w:r w:rsidR="00FC1AE4">
        <w:rPr>
          <w:lang w:val="de-AT"/>
        </w:rPr>
        <w:t xml:space="preserve">- </w:t>
      </w:r>
      <w:r w:rsidR="00524E42">
        <w:rPr>
          <w:lang w:val="de-AT"/>
        </w:rPr>
        <w:t xml:space="preserve">Einbindung des </w:t>
      </w:r>
      <w:proofErr w:type="spellStart"/>
      <w:r w:rsidR="00524E42">
        <w:rPr>
          <w:lang w:val="de-AT"/>
        </w:rPr>
        <w:t>PTC-Systems</w:t>
      </w:r>
      <w:proofErr w:type="spellEnd"/>
      <w:r w:rsidR="00524E42">
        <w:rPr>
          <w:lang w:val="de-AT"/>
        </w:rPr>
        <w:t xml:space="preserve"> </w:t>
      </w:r>
      <w:proofErr w:type="spellStart"/>
      <w:r w:rsidR="00524E42">
        <w:rPr>
          <w:lang w:val="de-AT"/>
        </w:rPr>
        <w:t>FitForAll</w:t>
      </w:r>
      <w:proofErr w:type="spellEnd"/>
      <w:r w:rsidR="00524E42">
        <w:rPr>
          <w:lang w:val="de-AT"/>
        </w:rPr>
        <w:t xml:space="preserve"> in die Architektur</w:t>
      </w:r>
      <w:r w:rsidR="00524E42">
        <w:rPr>
          <w:lang w:val="de-AT"/>
        </w:rPr>
        <w:br/>
      </w:r>
      <w:r w:rsidR="00FC1AE4">
        <w:rPr>
          <w:lang w:val="de-AT"/>
        </w:rPr>
        <w:t>- Anmeldeverfahren mittels numerischen Codes</w:t>
      </w:r>
      <w:r w:rsidR="00524E42">
        <w:rPr>
          <w:lang w:val="de-AT"/>
        </w:rPr>
        <w:br/>
        <w:t>Spezifikation überarbe</w:t>
      </w:r>
      <w:r>
        <w:rPr>
          <w:lang w:val="de-AT"/>
        </w:rPr>
        <w:t>itet, incl. Dokumentation, zu insgesamt</w:t>
      </w:r>
      <w:r>
        <w:rPr>
          <w:lang w:val="de-AT"/>
        </w:rPr>
        <w:tab/>
        <w:t>520</w:t>
      </w:r>
      <w:r w:rsidR="00FC1AE4">
        <w:rPr>
          <w:lang w:val="de-AT"/>
        </w:rPr>
        <w:t>,</w:t>
      </w:r>
      <w:r w:rsidR="00524E42">
        <w:rPr>
          <w:lang w:val="de-AT"/>
        </w:rPr>
        <w:t>- €</w:t>
      </w:r>
    </w:p>
    <w:p w:rsidR="00524E42" w:rsidRDefault="00524E42" w:rsidP="006C63C3">
      <w:pPr>
        <w:pStyle w:val="Textkrper"/>
        <w:tabs>
          <w:tab w:val="decimal" w:pos="7088"/>
        </w:tabs>
        <w:spacing w:after="120"/>
      </w:pPr>
      <w:r>
        <w:t>Summe</w:t>
      </w:r>
      <w:r w:rsidR="006C63C3">
        <w:tab/>
        <w:t>1626,- €</w:t>
      </w:r>
    </w:p>
    <w:p w:rsidR="005A1C07" w:rsidRDefault="006C63C3" w:rsidP="006C63C3">
      <w:pPr>
        <w:pStyle w:val="Textkrper"/>
        <w:tabs>
          <w:tab w:val="decimal" w:pos="7088"/>
        </w:tabs>
        <w:spacing w:after="120"/>
      </w:pPr>
      <w:proofErr w:type="spellStart"/>
      <w:r>
        <w:t>MWSt.</w:t>
      </w:r>
      <w:proofErr w:type="spellEnd"/>
      <w:r>
        <w:t xml:space="preserve"> 20%</w:t>
      </w:r>
      <w:r>
        <w:tab/>
        <w:t>325,20</w:t>
      </w:r>
      <w:r w:rsidR="00FC1AE4">
        <w:t xml:space="preserve"> €</w:t>
      </w:r>
    </w:p>
    <w:p w:rsidR="005A1C07" w:rsidRPr="005A1C07" w:rsidRDefault="00FC1AE4" w:rsidP="006C63C3">
      <w:pPr>
        <w:pStyle w:val="Textkrper"/>
        <w:tabs>
          <w:tab w:val="decimal" w:pos="7088"/>
        </w:tabs>
        <w:spacing w:after="120"/>
        <w:rPr>
          <w:b/>
          <w:u w:val="single"/>
        </w:rPr>
      </w:pPr>
      <w:r>
        <w:rPr>
          <w:b/>
          <w:u w:val="single"/>
        </w:rPr>
        <w:t xml:space="preserve">Summe </w:t>
      </w:r>
      <w:r w:rsidR="00524E42">
        <w:rPr>
          <w:b/>
          <w:u w:val="single"/>
        </w:rPr>
        <w:t>Gesamt</w:t>
      </w:r>
      <w:r w:rsidR="006C63C3">
        <w:rPr>
          <w:b/>
          <w:u w:val="single"/>
        </w:rPr>
        <w:t>rechnung</w:t>
      </w:r>
      <w:r w:rsidR="006C63C3">
        <w:rPr>
          <w:b/>
          <w:u w:val="single"/>
        </w:rPr>
        <w:tab/>
        <w:t>1951,12</w:t>
      </w:r>
      <w:r>
        <w:rPr>
          <w:b/>
          <w:u w:val="single"/>
        </w:rPr>
        <w:t xml:space="preserve"> €</w:t>
      </w:r>
    </w:p>
    <w:p w:rsidR="000726FD" w:rsidRDefault="000726FD" w:rsidP="006B359C">
      <w:pPr>
        <w:pStyle w:val="Gruformel"/>
        <w:spacing w:after="120"/>
      </w:pPr>
    </w:p>
    <w:p w:rsidR="000726FD" w:rsidRDefault="005A1C07" w:rsidP="006B359C">
      <w:pPr>
        <w:pStyle w:val="Gruformel"/>
        <w:spacing w:after="120"/>
      </w:pPr>
      <w:r>
        <w:lastRenderedPageBreak/>
        <w:t>Ich bitte um die Überweisung auf mein Konto 33836760 bei Erste Bank BLZ 20111, Wien</w:t>
      </w:r>
      <w:r w:rsidR="005A5ED1">
        <w:t xml:space="preserve"> binnen 60 Tagen</w:t>
      </w:r>
      <w:r>
        <w:t>.</w:t>
      </w:r>
    </w:p>
    <w:p w:rsidR="006A62A9" w:rsidRDefault="006A62A9" w:rsidP="006B359C">
      <w:pPr>
        <w:pStyle w:val="Gruformel"/>
        <w:spacing w:after="120"/>
      </w:pPr>
      <w:r>
        <w:t>IBAN:</w:t>
      </w:r>
      <w:r>
        <w:tab/>
      </w:r>
      <w:r w:rsidRPr="006A62A9">
        <w:rPr>
          <w:b/>
        </w:rPr>
        <w:t>AT062011100033836760</w:t>
      </w:r>
    </w:p>
    <w:p w:rsidR="006A62A9" w:rsidRDefault="006A62A9" w:rsidP="006B359C">
      <w:pPr>
        <w:pStyle w:val="Gruformel"/>
        <w:spacing w:after="120"/>
      </w:pPr>
      <w:r>
        <w:t xml:space="preserve">BIC: </w:t>
      </w:r>
      <w:r>
        <w:tab/>
      </w:r>
      <w:r w:rsidRPr="006A62A9">
        <w:rPr>
          <w:b/>
        </w:rPr>
        <w:t>GIBAATWWXXX</w:t>
      </w:r>
    </w:p>
    <w:p w:rsidR="006355D4" w:rsidRDefault="006355D4" w:rsidP="006B359C">
      <w:pPr>
        <w:pStyle w:val="Gruformel"/>
        <w:spacing w:after="120"/>
      </w:pPr>
      <w:r>
        <w:t>Meine U</w:t>
      </w:r>
      <w:r w:rsidR="006A62A9">
        <w:t>msatzsteuer-Identifikationsnummer (U</w:t>
      </w:r>
      <w:r>
        <w:t>ID</w:t>
      </w:r>
      <w:r w:rsidR="006A62A9">
        <w:t>)</w:t>
      </w:r>
      <w:r>
        <w:t xml:space="preserve"> ist </w:t>
      </w:r>
      <w:r w:rsidRPr="006A62A9">
        <w:rPr>
          <w:b/>
        </w:rPr>
        <w:t>ATU65500923</w:t>
      </w:r>
      <w:r>
        <w:t>.</w:t>
      </w:r>
    </w:p>
    <w:p w:rsidR="005A1C07" w:rsidRDefault="005A1C07" w:rsidP="006B359C">
      <w:pPr>
        <w:pStyle w:val="Gruformel"/>
        <w:spacing w:after="120"/>
      </w:pPr>
    </w:p>
    <w:p w:rsidR="00122FD8" w:rsidRDefault="009413A5" w:rsidP="006B359C">
      <w:pPr>
        <w:pStyle w:val="Gruformel"/>
        <w:spacing w:after="120"/>
      </w:pPr>
      <w:r>
        <w:t>Mit freundlichen Grüßen</w:t>
      </w:r>
      <w:r w:rsidR="00122FD8">
        <w:t>,</w:t>
      </w:r>
      <w:r w:rsidR="00DD24DE" w:rsidRPr="00DD24DE">
        <w:rPr>
          <w:noProof/>
        </w:rPr>
        <w:t xml:space="preserve"> </w:t>
      </w:r>
    </w:p>
    <w:p w:rsidR="006B359C" w:rsidRDefault="006B359C" w:rsidP="006B359C">
      <w:pPr>
        <w:pStyle w:val="Unterschrift"/>
        <w:spacing w:before="120" w:after="120"/>
      </w:pPr>
    </w:p>
    <w:p w:rsidR="005A5ED1" w:rsidRDefault="007F7867" w:rsidP="006B359C">
      <w:pPr>
        <w:pStyle w:val="Unterschrift"/>
        <w:spacing w:before="120" w:after="120"/>
      </w:pPr>
      <w:r>
        <w:rPr>
          <w:noProof/>
          <w:lang w:val="de-AT" w:eastAsia="de-AT"/>
        </w:rPr>
        <w:drawing>
          <wp:inline distT="0" distB="0" distL="0" distR="0">
            <wp:extent cx="1940011" cy="423219"/>
            <wp:effectExtent l="19050" t="0" r="3089" b="0"/>
            <wp:docPr id="1" name="Grafik 0" descr="NAM_KURZ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AM_KURZ.TIF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0011" cy="423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1BBC" w:rsidRDefault="009413A5" w:rsidP="006B359C">
      <w:pPr>
        <w:pStyle w:val="Unterschrift"/>
        <w:spacing w:before="120" w:after="120"/>
      </w:pPr>
      <w:r>
        <w:t>Wolfgang Scherer</w:t>
      </w:r>
    </w:p>
    <w:sectPr w:rsidR="00621BBC" w:rsidSect="00994041">
      <w:footerReference w:type="default" r:id="rId8"/>
      <w:pgSz w:w="11907" w:h="16839"/>
      <w:pgMar w:top="1440" w:right="1800" w:bottom="1440" w:left="1800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63C3" w:rsidRDefault="006C63C3">
      <w:r>
        <w:separator/>
      </w:r>
    </w:p>
  </w:endnote>
  <w:endnote w:type="continuationSeparator" w:id="0">
    <w:p w:rsidR="006C63C3" w:rsidRDefault="006C63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63C3" w:rsidRDefault="00E466CF">
    <w:pPr>
      <w:pStyle w:val="Fuzeile"/>
    </w:pPr>
    <w:r w:rsidRPr="00E466CF">
      <w:pict>
        <v:line id="_x0000_s4097" style="position:absolute;z-index:251657728" from="0,13.8pt" to="6in,13.8pt" strokecolor="#339" strokeweight="2.25pt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63C3" w:rsidRDefault="006C63C3">
      <w:r>
        <w:separator/>
      </w:r>
    </w:p>
  </w:footnote>
  <w:footnote w:type="continuationSeparator" w:id="0">
    <w:p w:rsidR="006C63C3" w:rsidRDefault="006C63C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02663D"/>
    <w:multiLevelType w:val="hybridMultilevel"/>
    <w:tmpl w:val="F90AA39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7951EB"/>
    <w:multiLevelType w:val="hybridMultilevel"/>
    <w:tmpl w:val="A84E214A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isplayBackgroundShape/>
  <w:proofState w:spelling="clean" w:grammar="clean"/>
  <w:attachedTemplate r:id="rId1"/>
  <w:stylePaneFormatFilter w:val="3F01"/>
  <w:defaultTabStop w:val="720"/>
  <w:hyphenationZone w:val="425"/>
  <w:noPunctuationKerning/>
  <w:characterSpacingControl w:val="doNotCompress"/>
  <w:hdrShapeDefaults>
    <o:shapedefaults v:ext="edit" spidmax="4098">
      <o:colormru v:ext="edit" colors="#bebeea,#d5daf3"/>
      <o:colormenu v:ext="edit" fillcolor="none"/>
    </o:shapedefaults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9413A5"/>
    <w:rsid w:val="00020873"/>
    <w:rsid w:val="00033339"/>
    <w:rsid w:val="000726FD"/>
    <w:rsid w:val="000D30EA"/>
    <w:rsid w:val="000F4D47"/>
    <w:rsid w:val="00122FD8"/>
    <w:rsid w:val="001C6D42"/>
    <w:rsid w:val="001D6E84"/>
    <w:rsid w:val="0029131C"/>
    <w:rsid w:val="002A1F38"/>
    <w:rsid w:val="002A48CB"/>
    <w:rsid w:val="002F75AC"/>
    <w:rsid w:val="0033756D"/>
    <w:rsid w:val="0040485C"/>
    <w:rsid w:val="00464C6F"/>
    <w:rsid w:val="00471F40"/>
    <w:rsid w:val="004A0D3C"/>
    <w:rsid w:val="004F5141"/>
    <w:rsid w:val="00510FC7"/>
    <w:rsid w:val="00524E42"/>
    <w:rsid w:val="00525020"/>
    <w:rsid w:val="0056214E"/>
    <w:rsid w:val="005A1C07"/>
    <w:rsid w:val="005A5ED1"/>
    <w:rsid w:val="005B7CAD"/>
    <w:rsid w:val="00604D3C"/>
    <w:rsid w:val="00621BBC"/>
    <w:rsid w:val="006355D4"/>
    <w:rsid w:val="006A62A9"/>
    <w:rsid w:val="006B359C"/>
    <w:rsid w:val="006C43EA"/>
    <w:rsid w:val="006C63C3"/>
    <w:rsid w:val="0078262B"/>
    <w:rsid w:val="00792CC8"/>
    <w:rsid w:val="007D4B37"/>
    <w:rsid w:val="007F7867"/>
    <w:rsid w:val="00920BDD"/>
    <w:rsid w:val="009413A5"/>
    <w:rsid w:val="00963125"/>
    <w:rsid w:val="00984C49"/>
    <w:rsid w:val="00994041"/>
    <w:rsid w:val="009B709C"/>
    <w:rsid w:val="00A11E01"/>
    <w:rsid w:val="00A1643E"/>
    <w:rsid w:val="00A91B95"/>
    <w:rsid w:val="00AA1148"/>
    <w:rsid w:val="00B165C9"/>
    <w:rsid w:val="00B51A2B"/>
    <w:rsid w:val="00BB427D"/>
    <w:rsid w:val="00BB745F"/>
    <w:rsid w:val="00C36389"/>
    <w:rsid w:val="00C63389"/>
    <w:rsid w:val="00C6339E"/>
    <w:rsid w:val="00C65755"/>
    <w:rsid w:val="00C855E8"/>
    <w:rsid w:val="00CA4EAA"/>
    <w:rsid w:val="00CD6A25"/>
    <w:rsid w:val="00CD74E2"/>
    <w:rsid w:val="00D812BC"/>
    <w:rsid w:val="00DD24DE"/>
    <w:rsid w:val="00DF6778"/>
    <w:rsid w:val="00E05FE3"/>
    <w:rsid w:val="00E466CF"/>
    <w:rsid w:val="00EE48E3"/>
    <w:rsid w:val="00FB2CB8"/>
    <w:rsid w:val="00FC1AE4"/>
    <w:rsid w:val="00FD3D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>
      <o:colormru v:ext="edit" colors="#bebeea,#d5daf3"/>
      <o:colormenu v:ext="edit" fillcolor="none"/>
    </o:shapedefaults>
    <o:shapelayout v:ext="edit">
      <o:idmap v:ext="edit" data="1"/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994041"/>
    <w:rPr>
      <w:rFonts w:ascii="Arial" w:hAnsi="Arial" w:cs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94041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rsid w:val="00994041"/>
    <w:pPr>
      <w:tabs>
        <w:tab w:val="center" w:pos="4320"/>
        <w:tab w:val="right" w:pos="8640"/>
      </w:tabs>
    </w:pPr>
  </w:style>
  <w:style w:type="paragraph" w:styleId="Gruformel">
    <w:name w:val="Closing"/>
    <w:basedOn w:val="Standard"/>
    <w:rsid w:val="00994041"/>
    <w:pPr>
      <w:spacing w:after="960"/>
    </w:pPr>
  </w:style>
  <w:style w:type="paragraph" w:styleId="Unterschrift">
    <w:name w:val="Signature"/>
    <w:basedOn w:val="Standard"/>
    <w:rsid w:val="00994041"/>
    <w:pPr>
      <w:spacing w:before="960" w:after="240"/>
    </w:pPr>
  </w:style>
  <w:style w:type="paragraph" w:styleId="Textkrper">
    <w:name w:val="Body Text"/>
    <w:basedOn w:val="Standard"/>
    <w:rsid w:val="00994041"/>
    <w:pPr>
      <w:spacing w:after="240"/>
    </w:pPr>
  </w:style>
  <w:style w:type="paragraph" w:styleId="Anrede">
    <w:name w:val="Salutation"/>
    <w:basedOn w:val="Standard"/>
    <w:next w:val="Standard"/>
    <w:rsid w:val="00994041"/>
    <w:pPr>
      <w:spacing w:before="480" w:after="240"/>
    </w:pPr>
  </w:style>
  <w:style w:type="paragraph" w:styleId="Datum">
    <w:name w:val="Date"/>
    <w:basedOn w:val="Standard"/>
    <w:next w:val="Standard"/>
    <w:rsid w:val="00994041"/>
    <w:pPr>
      <w:spacing w:before="480" w:after="480"/>
    </w:pPr>
  </w:style>
  <w:style w:type="paragraph" w:customStyle="1" w:styleId="ccAnlage">
    <w:name w:val="cc:/Anlage"/>
    <w:basedOn w:val="Standard"/>
    <w:rsid w:val="00994041"/>
    <w:pPr>
      <w:tabs>
        <w:tab w:val="left" w:pos="1440"/>
      </w:tabs>
      <w:spacing w:after="240"/>
      <w:ind w:left="1440" w:hanging="1440"/>
    </w:pPr>
    <w:rPr>
      <w:lang w:bidi="de-DE"/>
    </w:rPr>
  </w:style>
  <w:style w:type="paragraph" w:customStyle="1" w:styleId="Emfngeradresse">
    <w:name w:val="Emfängeradresse"/>
    <w:basedOn w:val="Standard"/>
    <w:rsid w:val="00994041"/>
    <w:rPr>
      <w:lang w:bidi="de-DE"/>
    </w:rPr>
  </w:style>
  <w:style w:type="character" w:customStyle="1" w:styleId="SenderAddressChar">
    <w:name w:val="Sender Address Char"/>
    <w:rsid w:val="00994041"/>
  </w:style>
  <w:style w:type="paragraph" w:customStyle="1" w:styleId="Absenderadresse">
    <w:name w:val="Absenderadresse"/>
    <w:basedOn w:val="Standard"/>
    <w:rsid w:val="00994041"/>
    <w:pPr>
      <w:ind w:left="4320"/>
      <w:jc w:val="right"/>
    </w:pPr>
    <w:rPr>
      <w:i/>
      <w:lang w:bidi="de-DE"/>
    </w:rPr>
  </w:style>
  <w:style w:type="character" w:customStyle="1" w:styleId="SenderNameChar">
    <w:name w:val="Sender Name Char"/>
    <w:rsid w:val="00994041"/>
  </w:style>
  <w:style w:type="paragraph" w:customStyle="1" w:styleId="Absendername">
    <w:name w:val="Absendername"/>
    <w:basedOn w:val="Standard"/>
    <w:next w:val="Absenderadresse"/>
    <w:rsid w:val="00994041"/>
    <w:pPr>
      <w:spacing w:before="240"/>
      <w:jc w:val="right"/>
    </w:pPr>
    <w:rPr>
      <w:b/>
      <w:bCs/>
      <w:i/>
      <w:iCs/>
      <w:color w:val="333399"/>
      <w:sz w:val="32"/>
      <w:szCs w:val="32"/>
      <w:lang w:bidi="de-DE"/>
    </w:rPr>
  </w:style>
  <w:style w:type="paragraph" w:customStyle="1" w:styleId="SenderAddress">
    <w:name w:val="Sender Address"/>
    <w:rsid w:val="00994041"/>
  </w:style>
  <w:style w:type="character" w:customStyle="1" w:styleId="AbsenderadresseChar">
    <w:name w:val="Absenderadresse Char"/>
    <w:basedOn w:val="Absatz-Standardschriftart"/>
    <w:rsid w:val="00994041"/>
    <w:rPr>
      <w:rFonts w:ascii="Arial" w:hAnsi="Arial" w:cs="Arial" w:hint="default"/>
      <w:i/>
      <w:iCs w:val="0"/>
      <w:sz w:val="24"/>
      <w:szCs w:val="24"/>
      <w:lang w:val="de-DE" w:eastAsia="de-DE" w:bidi="de-DE"/>
    </w:rPr>
  </w:style>
  <w:style w:type="paragraph" w:customStyle="1" w:styleId="SenderName">
    <w:name w:val="Sender Name"/>
    <w:rsid w:val="00994041"/>
  </w:style>
  <w:style w:type="character" w:customStyle="1" w:styleId="AbsendernameChar">
    <w:name w:val="Absendername Char"/>
    <w:basedOn w:val="AbsenderadresseChar"/>
    <w:rsid w:val="00994041"/>
    <w:rPr>
      <w:b/>
      <w:bCs/>
      <w:iCs/>
      <w:color w:val="333399"/>
      <w:sz w:val="32"/>
      <w:szCs w:val="32"/>
    </w:rPr>
  </w:style>
  <w:style w:type="character" w:styleId="Hyperlink">
    <w:name w:val="Hyperlink"/>
    <w:basedOn w:val="Absatz-Standardschriftart"/>
    <w:rsid w:val="009413A5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rsid w:val="002A48C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2A48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scherer\Anwendungsdaten\Microsoft\Templates\Bewerbungschreiben%20mit%20Gehaltsvorstellungen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Bewerbungschreiben mit Gehaltsvorstellungen.dot</Template>
  <TotalTime>0</TotalTime>
  <Pages>2</Pages>
  <Words>223</Words>
  <Characters>1467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Microsoft Corporation</Company>
  <LinksUpToDate>false</LinksUpToDate>
  <CharactersWithSpaces>1687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Wolfgang Scherer</dc:creator>
  <cp:keywords/>
  <dc:description/>
  <cp:lastModifiedBy>Wolfgang Scherer</cp:lastModifiedBy>
  <cp:revision>21</cp:revision>
  <cp:lastPrinted>2010-02-22T23:27:00Z</cp:lastPrinted>
  <dcterms:created xsi:type="dcterms:W3CDTF">2009-08-17T20:55:00Z</dcterms:created>
  <dcterms:modified xsi:type="dcterms:W3CDTF">2010-05-10T20:59:00Z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TC011973281031</vt:lpwstr>
  </property>
</Properties>
</file>