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D8" w:rsidRPr="00000358" w:rsidRDefault="00C52F8C">
      <w:pPr>
        <w:pStyle w:val="Absendername"/>
        <w:rPr>
          <w:i w:val="0"/>
          <w:color w:val="auto"/>
          <w:sz w:val="24"/>
          <w:szCs w:val="24"/>
        </w:rPr>
      </w:pPr>
      <w:r w:rsidRPr="00000358">
        <w:rPr>
          <w:i w:val="0"/>
          <w:color w:val="auto"/>
          <w:sz w:val="24"/>
          <w:szCs w:val="24"/>
        </w:rPr>
        <w:t>Fabian Horner</w:t>
      </w:r>
    </w:p>
    <w:p w:rsidR="00122FD8" w:rsidRPr="00963125" w:rsidRDefault="00C52F8C" w:rsidP="00963125">
      <w:pPr>
        <w:pStyle w:val="Absenderadresse"/>
      </w:pPr>
      <w:r>
        <w:t>Wiener</w:t>
      </w:r>
      <w:r w:rsidR="009143BC">
        <w:t xml:space="preserve"> Straß</w:t>
      </w:r>
      <w:r>
        <w:t>e 81/4/5</w:t>
      </w:r>
      <w:r w:rsidR="00963125">
        <w:br/>
      </w:r>
      <w:r w:rsidR="00DF6778" w:rsidRPr="00963125">
        <w:t>A-3002 Purkersdorf</w:t>
      </w:r>
    </w:p>
    <w:p w:rsidR="00122FD8" w:rsidRPr="00963125" w:rsidRDefault="00C52F8C">
      <w:pPr>
        <w:pStyle w:val="Absenderadresse"/>
      </w:pPr>
      <w:r>
        <w:t>+43 (676) 9544572</w:t>
      </w:r>
    </w:p>
    <w:p w:rsidR="00122FD8" w:rsidRPr="00963125" w:rsidRDefault="009143BC">
      <w:pPr>
        <w:pStyle w:val="Absenderadresse"/>
      </w:pPr>
      <w:r>
        <w:t>f</w:t>
      </w:r>
      <w:r w:rsidR="00C52F8C">
        <w:t>abian.horner@me.com</w:t>
      </w:r>
    </w:p>
    <w:p w:rsidR="00963125" w:rsidRDefault="00963125" w:rsidP="00963125">
      <w:pPr>
        <w:pStyle w:val="Datum"/>
        <w:spacing w:before="360" w:after="360"/>
        <w:jc w:val="right"/>
      </w:pPr>
    </w:p>
    <w:p w:rsidR="009143BC" w:rsidRDefault="0056214E" w:rsidP="009143BC">
      <w:pPr>
        <w:pStyle w:val="Datum"/>
        <w:spacing w:before="360" w:after="360"/>
      </w:pPr>
      <w:r>
        <w:br/>
      </w:r>
      <w:r w:rsidR="00C52F8C">
        <w:rPr>
          <w:b/>
          <w:bCs/>
          <w:lang w:val="de-AT"/>
        </w:rPr>
        <w:t>IT-Services der Sozialversicherung Gm</w:t>
      </w:r>
      <w:r w:rsidR="007E175B" w:rsidRPr="007E175B">
        <w:rPr>
          <w:b/>
          <w:bCs/>
          <w:lang w:val="de-AT"/>
        </w:rPr>
        <w:t xml:space="preserve">bH </w:t>
      </w:r>
      <w:r w:rsidR="00EE48E3">
        <w:br/>
      </w:r>
      <w:r w:rsidR="00BD1F5A">
        <w:t>Bereich Personal z.H</w:t>
      </w:r>
      <w:r w:rsidR="00C52F8C">
        <w:t>. Hrn. Mag. Peter ZAHRADNIK</w:t>
      </w:r>
      <w:r w:rsidR="00EE48E3">
        <w:br/>
      </w:r>
      <w:r w:rsidR="00C52F8C">
        <w:t>Johann Böhm Platz 1</w:t>
      </w:r>
      <w:r w:rsidR="00C52F8C">
        <w:br/>
        <w:t>A-102</w:t>
      </w:r>
      <w:r w:rsidR="00EE48E3">
        <w:t>0 Wien</w:t>
      </w:r>
    </w:p>
    <w:p w:rsidR="00122FD8" w:rsidRPr="007E175B" w:rsidRDefault="009143BC" w:rsidP="009143BC">
      <w:pPr>
        <w:pStyle w:val="Datum"/>
        <w:spacing w:before="0" w:after="360"/>
        <w:jc w:val="right"/>
        <w:rPr>
          <w:b/>
          <w:bCs/>
          <w:lang w:val="de-AT"/>
        </w:rPr>
      </w:pPr>
      <w:r>
        <w:t>Purkersdorf 22.7.2014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C935E3">
        <w:rPr>
          <w:u w:val="single"/>
        </w:rPr>
        <w:t>Webdesigner</w:t>
      </w:r>
      <w:r w:rsidR="00C52F8C">
        <w:rPr>
          <w:u w:val="single"/>
        </w:rPr>
        <w:t xml:space="preserve"> in Ausbildung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9143BC">
        <w:t xml:space="preserve">Sehr geehrter Herr Magister </w:t>
      </w:r>
      <w:proofErr w:type="spellStart"/>
      <w:r w:rsidR="009143BC">
        <w:t>Zahradnik</w:t>
      </w:r>
      <w:proofErr w:type="spellEnd"/>
      <w:r w:rsidR="00122FD8">
        <w:t>,</w:t>
      </w:r>
    </w:p>
    <w:p w:rsidR="00C935E3" w:rsidRDefault="000D30EA" w:rsidP="00C935E3">
      <w:pPr>
        <w:pStyle w:val="Textkrper"/>
      </w:pPr>
      <w:r>
        <w:br/>
      </w:r>
      <w:r w:rsidR="00BD1F5A">
        <w:t>i</w:t>
      </w:r>
      <w:r w:rsidR="00C935E3">
        <w:t>ch möchte mich in Ihrem Unternehmen um eine Stelle als Webdesigner in berufsbegleitender Ausbildung bewerben.</w:t>
      </w:r>
    </w:p>
    <w:p w:rsidR="00C935E3" w:rsidRDefault="00C935E3" w:rsidP="00C935E3">
      <w:pPr>
        <w:pStyle w:val="Textkrper"/>
      </w:pPr>
      <w:r>
        <w:t>Mein Interesse gilt der Gest</w:t>
      </w:r>
      <w:r w:rsidR="00C52F8C">
        <w:t>altung von benutzerfreundlichen</w:t>
      </w:r>
      <w:r>
        <w:t>, flexiblen und effizienten Web-Front-Ends</w:t>
      </w:r>
      <w:r w:rsidR="00BD1F5A">
        <w:t xml:space="preserve"> </w:t>
      </w:r>
      <w:r>
        <w:t>.</w:t>
      </w:r>
      <w:r w:rsidR="00BD1F5A">
        <w:t>Ich beschäftige mich privat schon lange mit Fotografie und Video und es ist mir ein großes Anliegen, schön gestaltete und für die Benutzer optisch ansprechende Webseiten zu kreieren.</w:t>
      </w:r>
    </w:p>
    <w:p w:rsidR="00C935E3" w:rsidRDefault="00C935E3" w:rsidP="00C935E3">
      <w:pPr>
        <w:pStyle w:val="Textkrper"/>
      </w:pPr>
      <w:r>
        <w:t>Im Zuge meiner bisherigen Ausbildung habe ich die Grundlagen der Programmierung kennengelernt. Aus eigenem Interesse habe ich mich mit den Methoden und Bausteinen der Gestaltung von Web-Seiten auseinandergesetzt.</w:t>
      </w:r>
    </w:p>
    <w:p w:rsidR="00C935E3" w:rsidRDefault="00C52F8C" w:rsidP="00C935E3">
      <w:pPr>
        <w:pStyle w:val="Textkrper"/>
      </w:pPr>
      <w:r>
        <w:t>Die Stiftung JUST/AUFLEB bietet mir nun die Möglichkeit, eine 2-monatige Ausbildung zum Web-Designer bei gleichzeitigem Praxis-Erwerb in Ihrem Unternehmen zu finanzieren.</w:t>
      </w:r>
    </w:p>
    <w:p w:rsidR="00C52F8C" w:rsidRDefault="00C52F8C" w:rsidP="00C935E3">
      <w:pPr>
        <w:pStyle w:val="Textkrper"/>
      </w:pPr>
      <w:r>
        <w:t xml:space="preserve">Ich bin überzeugt davon, während und nach der Ausbildung wertvolle Arbeit für Ihr Unternehmen leisten zu können </w:t>
      </w:r>
      <w:r w:rsidR="00AF3567">
        <w:t>und freue mich über eine Gelegenheit zu einem persönlichen Gespräch.</w:t>
      </w:r>
    </w:p>
    <w:p w:rsidR="00C935E3" w:rsidRDefault="00C52F8C" w:rsidP="00C935E3">
      <w:pPr>
        <w:pStyle w:val="Textkrper"/>
      </w:pPr>
      <w:r>
        <w:t>Mit freundlichen Grüßen</w:t>
      </w:r>
    </w:p>
    <w:p w:rsidR="00C52F8C" w:rsidRDefault="00AF3567" w:rsidP="00C935E3">
      <w:pPr>
        <w:pStyle w:val="Textkrper"/>
      </w:pPr>
      <w:r>
        <w:rPr>
          <w:noProof/>
          <w:lang w:val="de-AT" w:eastAsia="de-AT"/>
        </w:rPr>
        <w:drawing>
          <wp:inline distT="0" distB="0" distL="0" distR="0" wp14:anchorId="5DD2CBED" wp14:editId="7AE63BF4">
            <wp:extent cx="2419350" cy="8087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ian_Unterschrift_2014072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087" cy="8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BBC" w:rsidRDefault="00C52F8C" w:rsidP="00C52F8C">
      <w:pPr>
        <w:pStyle w:val="Textkrper"/>
      </w:pPr>
      <w:r>
        <w:t>Fabian HORNER</w:t>
      </w:r>
    </w:p>
    <w:p w:rsidR="00F53CA9" w:rsidRDefault="00F53CA9" w:rsidP="00C52F8C">
      <w:pPr>
        <w:pStyle w:val="Textkrper"/>
      </w:pPr>
    </w:p>
    <w:p w:rsidR="00F53CA9" w:rsidRDefault="00F53CA9" w:rsidP="00C52F8C">
      <w:pPr>
        <w:pStyle w:val="Textkrper"/>
      </w:pPr>
      <w:r>
        <w:t>Beilage: Lebenslauf</w:t>
      </w:r>
    </w:p>
    <w:sectPr w:rsidR="00F53CA9" w:rsidSect="00994041"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57" w:rsidRDefault="00240F57">
      <w:r>
        <w:separator/>
      </w:r>
    </w:p>
  </w:endnote>
  <w:endnote w:type="continuationSeparator" w:id="0">
    <w:p w:rsidR="00240F57" w:rsidRDefault="0024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D8" w:rsidRDefault="00AF3567">
    <w:pPr>
      <w:pStyle w:val="Fuzeile"/>
    </w:pPr>
    <w:r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57" w:rsidRDefault="00240F57">
      <w:r>
        <w:separator/>
      </w:r>
    </w:p>
  </w:footnote>
  <w:footnote w:type="continuationSeparator" w:id="0">
    <w:p w:rsidR="00240F57" w:rsidRDefault="0024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3A5"/>
    <w:rsid w:val="00000358"/>
    <w:rsid w:val="000D30EA"/>
    <w:rsid w:val="000F4D47"/>
    <w:rsid w:val="00122FD8"/>
    <w:rsid w:val="00240F57"/>
    <w:rsid w:val="002A48CB"/>
    <w:rsid w:val="002F75AC"/>
    <w:rsid w:val="0033756D"/>
    <w:rsid w:val="003F39DC"/>
    <w:rsid w:val="00406BC0"/>
    <w:rsid w:val="004A0D3C"/>
    <w:rsid w:val="004B3CDD"/>
    <w:rsid w:val="004F5141"/>
    <w:rsid w:val="00525020"/>
    <w:rsid w:val="00557DCE"/>
    <w:rsid w:val="0056214E"/>
    <w:rsid w:val="00604D3C"/>
    <w:rsid w:val="00621BBC"/>
    <w:rsid w:val="00695D05"/>
    <w:rsid w:val="007826BF"/>
    <w:rsid w:val="00792CC8"/>
    <w:rsid w:val="007E175B"/>
    <w:rsid w:val="009143BC"/>
    <w:rsid w:val="00920BDD"/>
    <w:rsid w:val="009413A5"/>
    <w:rsid w:val="00963125"/>
    <w:rsid w:val="00984C49"/>
    <w:rsid w:val="00994041"/>
    <w:rsid w:val="00A1643E"/>
    <w:rsid w:val="00A206DF"/>
    <w:rsid w:val="00A91B95"/>
    <w:rsid w:val="00AF3567"/>
    <w:rsid w:val="00BB745F"/>
    <w:rsid w:val="00BD1F5A"/>
    <w:rsid w:val="00C36389"/>
    <w:rsid w:val="00C52F8C"/>
    <w:rsid w:val="00C6339E"/>
    <w:rsid w:val="00C65755"/>
    <w:rsid w:val="00C935E3"/>
    <w:rsid w:val="00CD74E2"/>
    <w:rsid w:val="00D33279"/>
    <w:rsid w:val="00DD24DE"/>
    <w:rsid w:val="00DF6778"/>
    <w:rsid w:val="00EE48E3"/>
    <w:rsid w:val="00F53CA9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E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rFonts w:ascii="Arial" w:hAnsi="Arial" w:cs="Arial" w:hint="default"/>
      <w:b/>
      <w:bCs/>
      <w:i/>
      <w:iCs/>
      <w:color w:val="333399"/>
      <w:sz w:val="32"/>
      <w:szCs w:val="32"/>
      <w:lang w:val="de-DE" w:eastAsia="de-DE" w:bidi="de-DE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7E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177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Hanna Scherer-Horner</cp:lastModifiedBy>
  <cp:revision>7</cp:revision>
  <cp:lastPrinted>2009-08-17T21:19:00Z</cp:lastPrinted>
  <dcterms:created xsi:type="dcterms:W3CDTF">2014-07-22T19:11:00Z</dcterms:created>
  <dcterms:modified xsi:type="dcterms:W3CDTF">2014-07-23T19:23:00Z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