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Geben Sie Ihren Namen ein:"/>
        <w:tag w:val="Geben Sie Ihren Namen ein:"/>
        <w:id w:val="-1030573165"/>
        <w:placeholder>
          <w:docPart w:val="82596402AFDF4B71A82E740C4979A40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1F000DA5" w14:textId="6A67AEEE" w:rsidR="005749C0" w:rsidRPr="00DD6781" w:rsidRDefault="00C27C77">
          <w:pPr>
            <w:pStyle w:val="Kontaktinfos"/>
          </w:pPr>
          <w:r>
            <w:t>Hanna Scherer-Horner         Wolfgang Scherer</w:t>
          </w:r>
        </w:p>
      </w:sdtContent>
    </w:sdt>
    <w:p w14:paraId="1E0A348E" w14:textId="45146AEC" w:rsidR="005749C0" w:rsidRDefault="00C27C77">
      <w:pPr>
        <w:pStyle w:val="Kontaktinfos"/>
      </w:pPr>
      <w:r>
        <w:t xml:space="preserve">Alois </w:t>
      </w:r>
      <w:proofErr w:type="spellStart"/>
      <w:r>
        <w:t>Czedik</w:t>
      </w:r>
      <w:proofErr w:type="spellEnd"/>
      <w:r>
        <w:t>-Gasse 3/11       Wiener Straße 60/11/9</w:t>
      </w:r>
    </w:p>
    <w:p w14:paraId="088EFDF0" w14:textId="0FFA2989" w:rsidR="005749C0" w:rsidRDefault="00C27C77">
      <w:pPr>
        <w:pStyle w:val="Kontaktinfos"/>
      </w:pPr>
      <w:r>
        <w:t>1140 Wien                             3002 Purkersdorf</w:t>
      </w:r>
    </w:p>
    <w:p w14:paraId="2D9556A9" w14:textId="27923412" w:rsidR="005749C0" w:rsidRDefault="0053055C" w:rsidP="00AE5C2D">
      <w:pPr>
        <w:pStyle w:val="Datum"/>
      </w:pPr>
      <w:sdt>
        <w:sdtPr>
          <w:alias w:val="Datum eingeben:"/>
          <w:tag w:val="Datum eingeben:"/>
          <w:id w:val="-1399047233"/>
          <w:placeholder>
            <w:docPart w:val="78DC1FD568204314A7F94709EFACBE2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E5C2D">
            <w:br/>
          </w:r>
          <w:r w:rsidR="00C27C77">
            <w:t>04.09.2023</w:t>
          </w:r>
        </w:sdtContent>
      </w:sdt>
      <w:r w:rsidR="00AE5C2D">
        <w:br/>
      </w:r>
      <w:r w:rsidR="00AE5C2D">
        <w:br/>
      </w:r>
      <w:r w:rsidR="00AC638F">
        <w:br/>
      </w:r>
      <w:r w:rsidR="00AC638F">
        <w:br/>
      </w:r>
      <w:r w:rsidR="00AB53F7">
        <w:br/>
      </w:r>
      <w:r w:rsidR="00AE5C2D">
        <w:t xml:space="preserve">An das </w:t>
      </w:r>
      <w:r w:rsidR="00AE5C2D">
        <w:br/>
        <w:t>Bezirksgericht Purkersdorf</w:t>
      </w:r>
      <w:r w:rsidR="00AE5C2D">
        <w:br/>
      </w:r>
      <w:r w:rsidR="00C27C77">
        <w:t>Hauptplatz 6</w:t>
      </w:r>
      <w:r w:rsidR="00AE5C2D">
        <w:br/>
      </w:r>
      <w:r w:rsidR="00C27C77">
        <w:t>3002 Purkersdorf</w:t>
      </w:r>
    </w:p>
    <w:p w14:paraId="2ABFEF32" w14:textId="1E07AD5B" w:rsidR="00C27C77" w:rsidRDefault="00AB53F7">
      <w:pPr>
        <w:pStyle w:val="Anrede"/>
        <w:rPr>
          <w:lang w:bidi="de-DE"/>
        </w:rPr>
      </w:pPr>
      <w:r>
        <w:rPr>
          <w:lang w:bidi="de-DE"/>
        </w:rPr>
        <w:br/>
      </w:r>
      <w:r>
        <w:rPr>
          <w:lang w:bidi="de-DE"/>
        </w:rPr>
        <w:br/>
      </w:r>
      <w:r>
        <w:rPr>
          <w:lang w:bidi="de-DE"/>
        </w:rPr>
        <w:br/>
      </w:r>
      <w:r w:rsidR="00AE5C2D">
        <w:rPr>
          <w:lang w:bidi="de-DE"/>
        </w:rPr>
        <w:t xml:space="preserve">Betreff: </w:t>
      </w:r>
      <w:r w:rsidR="00C27C77" w:rsidRPr="00AE5C2D">
        <w:rPr>
          <w:u w:val="single"/>
          <w:lang w:bidi="de-DE"/>
        </w:rPr>
        <w:t>Antrag auf einvernehmliche Scheidung</w:t>
      </w:r>
    </w:p>
    <w:p w14:paraId="3EC3C256" w14:textId="77777777" w:rsidR="00C27C77" w:rsidRDefault="00C27C77">
      <w:pPr>
        <w:pStyle w:val="Anrede"/>
        <w:rPr>
          <w:lang w:bidi="de-DE"/>
        </w:rPr>
      </w:pPr>
    </w:p>
    <w:p w14:paraId="552A4E29" w14:textId="58BF5243" w:rsidR="005749C0" w:rsidRDefault="003906EF">
      <w:pPr>
        <w:pStyle w:val="Anrede"/>
      </w:pPr>
      <w:r>
        <w:rPr>
          <w:lang w:bidi="de-DE"/>
        </w:rPr>
        <w:t>Sehr geehrte</w:t>
      </w:r>
      <w:sdt>
        <w:sdtPr>
          <w:alias w:val="Name des Empfängers:"/>
          <w:tag w:val="Name des Empfängers:"/>
          <w:id w:val="1231501734"/>
          <w:placeholder>
            <w:docPart w:val="D7764B71FD984FBA8DB9393E1BE33DF5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C27C77">
            <w:t xml:space="preserve"> Damen und Herren</w:t>
          </w:r>
        </w:sdtContent>
      </w:sdt>
      <w:r>
        <w:rPr>
          <w:lang w:bidi="de-DE"/>
        </w:rPr>
        <w:t>,</w:t>
      </w:r>
    </w:p>
    <w:p w14:paraId="7894899B" w14:textId="4DE326A0" w:rsidR="00C27C77" w:rsidRDefault="00C27C77">
      <w:r>
        <w:t>Hiermit wollen wir den Antrag auf einvernehmliche Scheidung unserer Ehe stellen.</w:t>
      </w:r>
    </w:p>
    <w:p w14:paraId="48BF0339" w14:textId="2FFC0874" w:rsidR="00C27C77" w:rsidRDefault="00C27C77">
      <w:r>
        <w:t>Finden Sie bitte in der Beilage den ausgefüllten Antrag sowie Kopien der Heiratsurkunde und der zu übertragenen Mietverträge.</w:t>
      </w:r>
    </w:p>
    <w:p w14:paraId="4072EE7A" w14:textId="53CA090C" w:rsidR="00C27C77" w:rsidRDefault="00C27C77">
      <w:r>
        <w:t>Bei Rückfragen kontaktieren Sie uns bitte unter einer der obigen oder der folgenden Adressen:</w:t>
      </w:r>
    </w:p>
    <w:p w14:paraId="0D14D2F3" w14:textId="1466B47E" w:rsidR="00C27C77" w:rsidRDefault="00C27C77">
      <w:r>
        <w:t xml:space="preserve">Hanna Scherer-Horner; E-Mail: </w:t>
      </w:r>
      <w:hyperlink r:id="rId8" w:history="1">
        <w:r w:rsidRPr="00254ACC">
          <w:rPr>
            <w:rStyle w:val="Hyperlink"/>
          </w:rPr>
          <w:t>hanna.scherer.horner@gmail.com</w:t>
        </w:r>
      </w:hyperlink>
      <w:r>
        <w:t>, Telefon: +43-664-4927175</w:t>
      </w:r>
    </w:p>
    <w:p w14:paraId="327B6032" w14:textId="7B61ED8C" w:rsidR="00C27C77" w:rsidRDefault="00C27C77">
      <w:r>
        <w:t xml:space="preserve">Wolfgang Scherer: E-Mail: </w:t>
      </w:r>
      <w:hyperlink r:id="rId9" w:history="1">
        <w:r w:rsidRPr="00254ACC">
          <w:rPr>
            <w:rStyle w:val="Hyperlink"/>
          </w:rPr>
          <w:t>w.scherer@aon.at</w:t>
        </w:r>
      </w:hyperlink>
      <w:r>
        <w:t xml:space="preserve"> Telefon: +43-664-9623434</w:t>
      </w:r>
    </w:p>
    <w:p w14:paraId="52D49383" w14:textId="77777777" w:rsidR="005749C0" w:rsidRDefault="0053055C">
      <w:pPr>
        <w:pStyle w:val="Gruformel"/>
      </w:pPr>
      <w:sdt>
        <w:sdtPr>
          <w:alias w:val="Mit freundlichen Grüßen:"/>
          <w:tag w:val="Mit freundlichen Grüßen:"/>
          <w:id w:val="2039160871"/>
          <w:placeholder>
            <w:docPart w:val="98DB577B857E40C29E9BCD7106B1E608"/>
          </w:placeholder>
          <w:temporary/>
          <w:showingPlcHdr/>
          <w15:appearance w15:val="hidden"/>
        </w:sdtPr>
        <w:sdtEndPr/>
        <w:sdtContent>
          <w:r w:rsidR="007D2993">
            <w:rPr>
              <w:lang w:bidi="de-DE"/>
            </w:rPr>
            <w:t>Mit freundlichen Grüßen</w:t>
          </w:r>
        </w:sdtContent>
      </w:sdt>
      <w:r w:rsidR="003906EF">
        <w:rPr>
          <w:lang w:bidi="de-DE"/>
        </w:rPr>
        <w:t>,</w:t>
      </w:r>
    </w:p>
    <w:sdt>
      <w:sdtPr>
        <w:alias w:val="Ihr Name:"/>
        <w:tag w:val="Ihr Name:"/>
        <w:id w:val="727114466"/>
        <w:placeholder>
          <w:docPart w:val="047324728C074077BAA69A3CCCC4BB9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402BE3DA" w14:textId="1CAD12E3" w:rsidR="00DD6781" w:rsidRDefault="00C27C77" w:rsidP="00DD6781">
          <w:pPr>
            <w:pStyle w:val="Kontaktinfos"/>
          </w:pPr>
          <w:r>
            <w:t>Hanna Scherer-Horner         Wolfgang Scherer</w:t>
          </w:r>
        </w:p>
      </w:sdtContent>
    </w:sdt>
    <w:p w14:paraId="6ED1052C" w14:textId="11C50C65" w:rsidR="00FE545C" w:rsidRDefault="00FE545C" w:rsidP="00FE545C">
      <w:pPr>
        <w:pStyle w:val="Unterschrift"/>
      </w:pPr>
    </w:p>
    <w:p w14:paraId="26CBBC1A" w14:textId="547F68A5" w:rsidR="00C27C77" w:rsidRPr="00C27C77" w:rsidRDefault="00C27C77" w:rsidP="00C27C77">
      <w:r>
        <w:t>Beilage:</w:t>
      </w:r>
      <w:r>
        <w:tab/>
        <w:t>ausgefüllter Antrag</w:t>
      </w:r>
      <w:r>
        <w:br/>
      </w:r>
      <w:r>
        <w:tab/>
      </w:r>
      <w:r>
        <w:tab/>
        <w:t>Kopie der Heiratsurkunde</w:t>
      </w:r>
      <w:r>
        <w:br/>
      </w:r>
      <w:r>
        <w:tab/>
      </w:r>
      <w:r>
        <w:tab/>
        <w:t>Kopien der zu übertragenen Mietverträge</w:t>
      </w:r>
    </w:p>
    <w:sectPr w:rsidR="00C27C77" w:rsidRPr="00C27C77" w:rsidSect="00AB53F7">
      <w:headerReference w:type="default" r:id="rId10"/>
      <w:pgSz w:w="11906" w:h="16838" w:code="9"/>
      <w:pgMar w:top="567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67D8" w14:textId="77777777" w:rsidR="00C27C77" w:rsidRDefault="00C27C77">
      <w:pPr>
        <w:spacing w:after="0" w:line="240" w:lineRule="auto"/>
      </w:pPr>
      <w:r>
        <w:separator/>
      </w:r>
    </w:p>
  </w:endnote>
  <w:endnote w:type="continuationSeparator" w:id="0">
    <w:p w14:paraId="49D3B19F" w14:textId="77777777" w:rsidR="00C27C77" w:rsidRDefault="00C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8B99" w14:textId="77777777" w:rsidR="00C27C77" w:rsidRDefault="00C27C77">
      <w:pPr>
        <w:spacing w:after="0" w:line="240" w:lineRule="auto"/>
      </w:pPr>
      <w:r>
        <w:separator/>
      </w:r>
    </w:p>
  </w:footnote>
  <w:footnote w:type="continuationSeparator" w:id="0">
    <w:p w14:paraId="34A05410" w14:textId="77777777" w:rsidR="00C27C77" w:rsidRDefault="00C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ame des Empfängers:"/>
      <w:tag w:val="Name des Empfängers:"/>
      <w:id w:val="-227692246"/>
      <w:placeholder>
        <w:docPart w:val="AE67C1EE80604415B8EBE68C0DA15488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3ACDE32F" w14:textId="7D83CB22" w:rsidR="005749C0" w:rsidRDefault="00C27C77">
        <w:pPr>
          <w:pStyle w:val="Kopfzeile"/>
        </w:pPr>
        <w:r>
          <w:t xml:space="preserve"> Damen und Herren</w:t>
        </w:r>
      </w:p>
    </w:sdtContent>
  </w:sdt>
  <w:sdt>
    <w:sdtPr>
      <w:alias w:val="Datum:"/>
      <w:tag w:val="Datum:"/>
      <w:id w:val="666365891"/>
      <w:placeholder>
        <w:docPart w:val="E1F65D4BF1354AED85CB2D99F64E377D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14:paraId="07915C84" w14:textId="4CD24F00" w:rsidR="00DD6781" w:rsidRPr="00DD6781" w:rsidRDefault="00AE5C2D" w:rsidP="00DD6781">
        <w:pPr>
          <w:pStyle w:val="Kopfzeile"/>
        </w:pPr>
        <w:r>
          <w:br/>
          <w:t>04.09.2023</w:t>
        </w:r>
      </w:p>
    </w:sdtContent>
  </w:sdt>
  <w:p w14:paraId="6E96F0A4" w14:textId="77777777" w:rsidR="005749C0" w:rsidRDefault="003906EF">
    <w:pPr>
      <w:pStyle w:val="Kopf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993840">
      <w:rPr>
        <w:noProof/>
        <w:lang w:bidi="de-DE"/>
      </w:rPr>
      <w:t>2</w:t>
    </w:r>
    <w:r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0CA5E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F8CC0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CEA10FE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1AE9C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9C858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A5AC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3E508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70B14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8CE5C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D222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7"/>
    <w:rsid w:val="00021D04"/>
    <w:rsid w:val="001D7744"/>
    <w:rsid w:val="00215BF2"/>
    <w:rsid w:val="00243C62"/>
    <w:rsid w:val="0025080B"/>
    <w:rsid w:val="003906EF"/>
    <w:rsid w:val="003B4738"/>
    <w:rsid w:val="00486C32"/>
    <w:rsid w:val="004A3B2D"/>
    <w:rsid w:val="0053055C"/>
    <w:rsid w:val="0053247F"/>
    <w:rsid w:val="005749C0"/>
    <w:rsid w:val="006526BD"/>
    <w:rsid w:val="007A5FD0"/>
    <w:rsid w:val="007D2993"/>
    <w:rsid w:val="008D0FE5"/>
    <w:rsid w:val="00993840"/>
    <w:rsid w:val="00AB53F7"/>
    <w:rsid w:val="00AC638F"/>
    <w:rsid w:val="00AE5C2D"/>
    <w:rsid w:val="00B0147D"/>
    <w:rsid w:val="00BC6BD3"/>
    <w:rsid w:val="00C27C77"/>
    <w:rsid w:val="00C52E6B"/>
    <w:rsid w:val="00D45E32"/>
    <w:rsid w:val="00DD6781"/>
    <w:rsid w:val="00E0790B"/>
    <w:rsid w:val="00EA1E2C"/>
    <w:rsid w:val="00F121F7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265C8"/>
  <w15:chartTrackingRefBased/>
  <w15:docId w15:val="{7008F0C9-3644-4F83-A51D-8F1381A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FD0"/>
    <w:rPr>
      <w:spacing w:val="4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3C62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s">
    <w:name w:val="Kontaktinfos"/>
    <w:basedOn w:val="Standard"/>
    <w:uiPriority w:val="1"/>
    <w:qFormat/>
    <w:pPr>
      <w:spacing w:after="0"/>
    </w:pPr>
  </w:style>
  <w:style w:type="paragraph" w:styleId="Gruformel">
    <w:name w:val="Closing"/>
    <w:basedOn w:val="Standard"/>
    <w:next w:val="Unterschrift"/>
    <w:link w:val="GruformelZchn"/>
    <w:uiPriority w:val="5"/>
    <w:qFormat/>
    <w:rsid w:val="006526BD"/>
    <w:pPr>
      <w:keepNext/>
      <w:spacing w:after="1000" w:line="240" w:lineRule="auto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5"/>
    <w:rsid w:val="006526BD"/>
    <w:rPr>
      <w:spacing w:val="4"/>
      <w:szCs w:val="20"/>
    </w:rPr>
  </w:style>
  <w:style w:type="paragraph" w:styleId="Unterschrift">
    <w:name w:val="Signature"/>
    <w:basedOn w:val="Standard"/>
    <w:next w:val="Standard"/>
    <w:link w:val="UnterschriftZchn"/>
    <w:uiPriority w:val="6"/>
    <w:qFormat/>
    <w:pPr>
      <w:keepNext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6"/>
    <w:rsid w:val="00486C32"/>
    <w:rPr>
      <w:spacing w:val="4"/>
      <w:szCs w:val="20"/>
    </w:rPr>
  </w:style>
  <w:style w:type="paragraph" w:styleId="Datum">
    <w:name w:val="Date"/>
    <w:basedOn w:val="Standard"/>
    <w:next w:val="Kontaktinfos"/>
    <w:link w:val="DatumZchn"/>
    <w:uiPriority w:val="2"/>
    <w:qFormat/>
    <w:rsid w:val="006526BD"/>
    <w:pPr>
      <w:spacing w:after="480" w:line="240" w:lineRule="auto"/>
      <w:contextualSpacing/>
    </w:pPr>
  </w:style>
  <w:style w:type="character" w:customStyle="1" w:styleId="DatumZchn">
    <w:name w:val="Datum Zchn"/>
    <w:basedOn w:val="Absatz-Standardschriftart"/>
    <w:link w:val="Datum"/>
    <w:uiPriority w:val="2"/>
    <w:rsid w:val="006526BD"/>
    <w:rPr>
      <w:spacing w:val="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790B"/>
    <w:p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0790B"/>
    <w:rPr>
      <w:spacing w:val="4"/>
      <w:szCs w:val="20"/>
    </w:rPr>
  </w:style>
  <w:style w:type="character" w:styleId="Platzhaltertext">
    <w:name w:val="Placeholder Text"/>
    <w:basedOn w:val="Absatz-Standardschriftart"/>
    <w:uiPriority w:val="99"/>
    <w:semiHidden/>
    <w:rsid w:val="00F121F7"/>
    <w:rPr>
      <w:color w:val="595959" w:themeColor="text1" w:themeTint="A6"/>
    </w:rPr>
  </w:style>
  <w:style w:type="paragraph" w:styleId="Anrede">
    <w:name w:val="Salutation"/>
    <w:basedOn w:val="Standard"/>
    <w:next w:val="Standard"/>
    <w:link w:val="AnredeZchn"/>
    <w:uiPriority w:val="3"/>
    <w:qFormat/>
    <w:rsid w:val="006526BD"/>
    <w:pPr>
      <w:spacing w:before="400" w:after="200"/>
      <w:contextualSpacing/>
    </w:pPr>
  </w:style>
  <w:style w:type="character" w:customStyle="1" w:styleId="AnredeZchn">
    <w:name w:val="Anrede Zchn"/>
    <w:basedOn w:val="Absatz-Standardschriftart"/>
    <w:link w:val="Anrede"/>
    <w:uiPriority w:val="3"/>
    <w:rsid w:val="006526BD"/>
    <w:rPr>
      <w:spacing w:val="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0790B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90B"/>
    <w:rPr>
      <w:spacing w:val="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4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45C"/>
    <w:rPr>
      <w:rFonts w:ascii="Segoe UI" w:hAnsi="Segoe UI" w:cs="Segoe UI"/>
      <w:spacing w:val="4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E545C"/>
  </w:style>
  <w:style w:type="paragraph" w:styleId="Blocktext">
    <w:name w:val="Block Text"/>
    <w:basedOn w:val="Standard"/>
    <w:uiPriority w:val="99"/>
    <w:semiHidden/>
    <w:unhideWhenUsed/>
    <w:rsid w:val="00F121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E545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E545C"/>
    <w:rPr>
      <w:spacing w:val="4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E545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E545C"/>
    <w:rPr>
      <w:spacing w:val="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E545C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E545C"/>
    <w:rPr>
      <w:spacing w:val="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E545C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E545C"/>
    <w:rPr>
      <w:spacing w:val="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E545C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E545C"/>
    <w:rPr>
      <w:spacing w:val="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E545C"/>
    <w:pPr>
      <w:spacing w:after="2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E545C"/>
    <w:rPr>
      <w:spacing w:val="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E545C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E545C"/>
    <w:rPr>
      <w:spacing w:val="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E545C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E545C"/>
    <w:rPr>
      <w:spacing w:val="4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F121F7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E545C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E545C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545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545C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4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45C"/>
    <w:rPr>
      <w:b/>
      <w:bCs/>
      <w:spacing w:val="4"/>
      <w:szCs w:val="20"/>
    </w:rPr>
  </w:style>
  <w:style w:type="table" w:styleId="DunkleListe">
    <w:name w:val="Dark List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E54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E545C"/>
    <w:rPr>
      <w:rFonts w:ascii="Segoe UI" w:hAnsi="Segoe UI" w:cs="Segoe UI"/>
      <w:spacing w:val="4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E545C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E545C"/>
    <w:rPr>
      <w:spacing w:val="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FE545C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FE545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E545C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E545C"/>
    <w:rPr>
      <w:spacing w:val="4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E545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FE545C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FE545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545C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545C"/>
    <w:rPr>
      <w:spacing w:val="4"/>
      <w:szCs w:val="20"/>
    </w:rPr>
  </w:style>
  <w:style w:type="table" w:styleId="Gitternetztabelle1hell">
    <w:name w:val="Grid Table 1 Light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243C62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3C62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3C6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3C6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3C62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3C62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3C62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3C62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3C62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FE545C"/>
  </w:style>
  <w:style w:type="paragraph" w:styleId="HTMLAdresse">
    <w:name w:val="HTML Address"/>
    <w:basedOn w:val="Standard"/>
    <w:link w:val="HTMLAdresseZchn"/>
    <w:uiPriority w:val="99"/>
    <w:semiHidden/>
    <w:unhideWhenUsed/>
    <w:rsid w:val="00FE545C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E545C"/>
    <w:rPr>
      <w:i/>
      <w:iCs/>
      <w:spacing w:val="4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FE545C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FE545C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FE545C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FE545C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E545C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E545C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FE545C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545C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FE545C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E545C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E545C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F121F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F121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121F7"/>
    <w:rPr>
      <w:i/>
      <w:iCs/>
      <w:color w:val="365F91" w:themeColor="accent1" w:themeShade="BF"/>
      <w:spacing w:val="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F121F7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FE54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FE545C"/>
  </w:style>
  <w:style w:type="paragraph" w:styleId="Liste">
    <w:name w:val="List"/>
    <w:basedOn w:val="Standard"/>
    <w:uiPriority w:val="99"/>
    <w:semiHidden/>
    <w:unhideWhenUsed/>
    <w:rsid w:val="00FE545C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FE545C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FE545C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FE545C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FE545C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FE545C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E545C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E545C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E545C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E545C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E545C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E545C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E545C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E545C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E545C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E545C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E545C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E545C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E545C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E545C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FE545C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FE54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E545C"/>
    <w:rPr>
      <w:rFonts w:ascii="Consolas" w:hAnsi="Consolas"/>
      <w:spacing w:val="4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E54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E545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FE545C"/>
    <w:pPr>
      <w:spacing w:after="0" w:line="240" w:lineRule="auto"/>
    </w:pPr>
    <w:rPr>
      <w:spacing w:val="4"/>
      <w:szCs w:val="20"/>
    </w:rPr>
  </w:style>
  <w:style w:type="paragraph" w:styleId="StandardWeb">
    <w:name w:val="Normal (Web)"/>
    <w:basedOn w:val="Standard"/>
    <w:uiPriority w:val="99"/>
    <w:semiHidden/>
    <w:unhideWhenUsed/>
    <w:rsid w:val="00FE545C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FE545C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E545C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E545C"/>
    <w:rPr>
      <w:spacing w:val="4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FE545C"/>
  </w:style>
  <w:style w:type="table" w:styleId="EinfacheTabelle1">
    <w:name w:val="Plain Table 1"/>
    <w:basedOn w:val="NormaleTabelle"/>
    <w:uiPriority w:val="41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FE545C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E545C"/>
    <w:rPr>
      <w:rFonts w:ascii="Consolas" w:hAnsi="Consolas"/>
      <w:spacing w:val="4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F121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121F7"/>
    <w:rPr>
      <w:i/>
      <w:iCs/>
      <w:color w:val="404040" w:themeColor="text1" w:themeTint="BF"/>
      <w:spacing w:val="4"/>
      <w:szCs w:val="20"/>
    </w:rPr>
  </w:style>
  <w:style w:type="character" w:styleId="Fett">
    <w:name w:val="Strong"/>
    <w:basedOn w:val="Absatz-Standardschriftart"/>
    <w:uiPriority w:val="22"/>
    <w:semiHidden/>
    <w:unhideWhenUsed/>
    <w:qFormat/>
    <w:rsid w:val="00FE545C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6526BD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526BD"/>
    <w:rPr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FE545C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4"/>
    <w:qFormat/>
    <w:rsid w:val="007D2993"/>
    <w:rPr>
      <w:caps w:val="0"/>
      <w:smallCaps w:val="0"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FE54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E54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E54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E54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E54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E54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E54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E54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E54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E54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E54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E54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E54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E54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FE54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E54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E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FE54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FE54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E54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E54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E54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E54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FE54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FE54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E54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E54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E54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E54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E54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E54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E545C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E545C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FE54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E54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E54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FE54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E54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FE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FE54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E54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E54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F121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F121F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E54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E545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E545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E545C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E545C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E545C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E545C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E545C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E545C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E545C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545C"/>
    <w:pPr>
      <w:outlineLvl w:val="9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2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scherer.horn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che\AppData\Roaming\Microsoft\Templates\Brief%20zur%20Best&#228;tigung%20eines%20Vorstellungstermins%20an%20einen%20Bewerb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596402AFDF4B71A82E740C4979A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C1F25-A02F-4161-9754-A7901D8FCEAF}"/>
      </w:docPartPr>
      <w:docPartBody>
        <w:p w:rsidR="00000000" w:rsidRDefault="005C64CC">
          <w:pPr>
            <w:pStyle w:val="82596402AFDF4B71A82E740C4979A40B"/>
          </w:pPr>
          <w:r>
            <w:rPr>
              <w:lang w:bidi="de-DE"/>
            </w:rPr>
            <w:t>Ihr Name</w:t>
          </w:r>
        </w:p>
      </w:docPartBody>
    </w:docPart>
    <w:docPart>
      <w:docPartPr>
        <w:name w:val="AE67C1EE80604415B8EBE68C0DA15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CFDBA-8BB9-4F1A-9E69-EB98A148C2F3}"/>
      </w:docPartPr>
      <w:docPartBody>
        <w:p w:rsidR="00000000" w:rsidRDefault="005C64CC">
          <w:pPr>
            <w:pStyle w:val="AE67C1EE80604415B8EBE68C0DA15488"/>
          </w:pPr>
          <w:r>
            <w:rPr>
              <w:lang w:bidi="de-DE"/>
            </w:rPr>
            <w:t>PLZ Ort</w:t>
          </w:r>
        </w:p>
      </w:docPartBody>
    </w:docPart>
    <w:docPart>
      <w:docPartPr>
        <w:name w:val="78DC1FD568204314A7F94709EFACB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292A9-C986-4D56-B3FF-3BC6B7A7EBA2}"/>
      </w:docPartPr>
      <w:docPartBody>
        <w:p w:rsidR="00000000" w:rsidRDefault="005C64CC">
          <w:pPr>
            <w:pStyle w:val="78DC1FD568204314A7F94709EFACBE26"/>
          </w:pPr>
          <w:r>
            <w:rPr>
              <w:lang w:bidi="de-DE"/>
            </w:rPr>
            <w:t>Datum</w:t>
          </w:r>
        </w:p>
      </w:docPartBody>
    </w:docPart>
    <w:docPart>
      <w:docPartPr>
        <w:name w:val="D7764B71FD984FBA8DB9393E1BE33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A2F5B-0F7F-4B6A-AA56-B5144E426A7A}"/>
      </w:docPartPr>
      <w:docPartBody>
        <w:p w:rsidR="00000000" w:rsidRDefault="005C64CC">
          <w:pPr>
            <w:pStyle w:val="D7764B71FD984FBA8DB9393E1BE33DF5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E1F65D4BF1354AED85CB2D99F64E3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80DD7-E382-4C1D-BBE5-FCA6E7C5E79D}"/>
      </w:docPartPr>
      <w:docPartBody>
        <w:p w:rsidR="00000000" w:rsidRDefault="005C64CC">
          <w:pPr>
            <w:pStyle w:val="E1F65D4BF1354AED85CB2D99F64E377D"/>
          </w:pPr>
          <w:r w:rsidRPr="0053247F">
            <w:rPr>
              <w:rStyle w:val="SchwacherVerweis"/>
              <w:lang w:bidi="de-DE"/>
            </w:rPr>
            <w:t>Uhrzeit</w:t>
          </w:r>
        </w:p>
      </w:docPartBody>
    </w:docPart>
    <w:docPart>
      <w:docPartPr>
        <w:name w:val="98DB577B857E40C29E9BCD7106B1E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45ACA-079D-438D-BABC-AE28BF1C63E2}"/>
      </w:docPartPr>
      <w:docPartBody>
        <w:p w:rsidR="00000000" w:rsidRDefault="005C64CC">
          <w:pPr>
            <w:pStyle w:val="98DB577B857E40C29E9BCD7106B1E608"/>
          </w:pPr>
          <w:r>
            <w:rPr>
              <w:lang w:bidi="de-DE"/>
            </w:rPr>
            <w:t>Mit freundlichen Grüßen</w:t>
          </w:r>
        </w:p>
      </w:docPartBody>
    </w:docPart>
    <w:docPart>
      <w:docPartPr>
        <w:name w:val="047324728C074077BAA69A3CCCC4B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364D8-0DED-486C-9FD7-26A6E7837472}"/>
      </w:docPartPr>
      <w:docPartBody>
        <w:p w:rsidR="00000000" w:rsidRDefault="005C64CC">
          <w:pPr>
            <w:pStyle w:val="047324728C074077BAA69A3CCCC4BB9C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2596402AFDF4B71A82E740C4979A40B">
    <w:name w:val="82596402AFDF4B71A82E740C4979A40B"/>
  </w:style>
  <w:style w:type="paragraph" w:customStyle="1" w:styleId="6F2E707256A94BBD865718A0FB0FB7DF">
    <w:name w:val="6F2E707256A94BBD865718A0FB0FB7DF"/>
  </w:style>
  <w:style w:type="paragraph" w:customStyle="1" w:styleId="F78DFAE8C63F452BA0BC99E741801816">
    <w:name w:val="F78DFAE8C63F452BA0BC99E741801816"/>
  </w:style>
  <w:style w:type="paragraph" w:customStyle="1" w:styleId="AE67C1EE80604415B8EBE68C0DA15488">
    <w:name w:val="AE67C1EE80604415B8EBE68C0DA15488"/>
  </w:style>
  <w:style w:type="paragraph" w:customStyle="1" w:styleId="78DC1FD568204314A7F94709EFACBE26">
    <w:name w:val="78DC1FD568204314A7F94709EFACBE26"/>
  </w:style>
  <w:style w:type="paragraph" w:customStyle="1" w:styleId="D7764B71FD984FBA8DB9393E1BE33DF5">
    <w:name w:val="D7764B71FD984FBA8DB9393E1BE33DF5"/>
  </w:style>
  <w:style w:type="paragraph" w:customStyle="1" w:styleId="25972CC8E33F43C0B2D3B1BA67CBC3B3">
    <w:name w:val="25972CC8E33F43C0B2D3B1BA67CBC3B3"/>
  </w:style>
  <w:style w:type="character" w:styleId="SchwacherVerweis">
    <w:name w:val="Subtle Reference"/>
    <w:basedOn w:val="Absatz-Standardschriftart"/>
    <w:uiPriority w:val="4"/>
    <w:qFormat/>
    <w:rPr>
      <w:caps w:val="0"/>
      <w:smallCaps w:val="0"/>
      <w:color w:val="5A5A5A" w:themeColor="text1" w:themeTint="A5"/>
    </w:rPr>
  </w:style>
  <w:style w:type="paragraph" w:customStyle="1" w:styleId="0064207CDCE848119D81D1794F6149DF">
    <w:name w:val="0064207CDCE848119D81D1794F6149DF"/>
  </w:style>
  <w:style w:type="paragraph" w:customStyle="1" w:styleId="710EE7DF1B754BA09CA9EB103D5153A8">
    <w:name w:val="710EE7DF1B754BA09CA9EB103D5153A8"/>
  </w:style>
  <w:style w:type="paragraph" w:customStyle="1" w:styleId="BF988275E9724E3FB60886348A027CFD">
    <w:name w:val="BF988275E9724E3FB60886348A027CFD"/>
  </w:style>
  <w:style w:type="paragraph" w:customStyle="1" w:styleId="E1F65D4BF1354AED85CB2D99F64E377D">
    <w:name w:val="E1F65D4BF1354AED85CB2D99F64E377D"/>
  </w:style>
  <w:style w:type="paragraph" w:customStyle="1" w:styleId="51637E005FCA4D2291A1E96A7DFAB0EB">
    <w:name w:val="51637E005FCA4D2291A1E96A7DFAB0EB"/>
  </w:style>
  <w:style w:type="paragraph" w:customStyle="1" w:styleId="60B3CBAF24D84EFE975159CB4A56A609">
    <w:name w:val="60B3CBAF24D84EFE975159CB4A56A609"/>
  </w:style>
  <w:style w:type="paragraph" w:customStyle="1" w:styleId="901B6236B6B94B4E88AFCDF489386B96">
    <w:name w:val="901B6236B6B94B4E88AFCDF489386B96"/>
  </w:style>
  <w:style w:type="paragraph" w:customStyle="1" w:styleId="8A8C3B859D0D49C290FAC4A49C6BEA84">
    <w:name w:val="8A8C3B859D0D49C290FAC4A49C6BEA84"/>
  </w:style>
  <w:style w:type="paragraph" w:customStyle="1" w:styleId="9587AFB5814A4E198A0F951525105103">
    <w:name w:val="9587AFB5814A4E198A0F951525105103"/>
  </w:style>
  <w:style w:type="paragraph" w:customStyle="1" w:styleId="5A522B9B0F234EE796792D2150AC7D5A">
    <w:name w:val="5A522B9B0F234EE796792D2150AC7D5A"/>
  </w:style>
  <w:style w:type="paragraph" w:customStyle="1" w:styleId="BB9F1A37A710480CACC879EADBC8F566">
    <w:name w:val="BB9F1A37A710480CACC879EADBC8F566"/>
  </w:style>
  <w:style w:type="paragraph" w:customStyle="1" w:styleId="75A471226ACC4226B2F577D7390DF3CD">
    <w:name w:val="75A471226ACC4226B2F577D7390DF3CD"/>
  </w:style>
  <w:style w:type="paragraph" w:customStyle="1" w:styleId="98DB577B857E40C29E9BCD7106B1E608">
    <w:name w:val="98DB577B857E40C29E9BCD7106B1E608"/>
  </w:style>
  <w:style w:type="paragraph" w:customStyle="1" w:styleId="047324728C074077BAA69A3CCCC4BB9C">
    <w:name w:val="047324728C074077BAA69A3CCCC4BB9C"/>
  </w:style>
  <w:style w:type="paragraph" w:styleId="Unterschrift">
    <w:name w:val="Signature"/>
    <w:basedOn w:val="Standard"/>
    <w:next w:val="Standard"/>
    <w:link w:val="UnterschriftZchn"/>
    <w:uiPriority w:val="6"/>
    <w:qFormat/>
    <w:pPr>
      <w:keepNext/>
      <w:spacing w:after="240" w:line="276" w:lineRule="auto"/>
      <w:contextualSpacing/>
    </w:pPr>
    <w:rPr>
      <w:spacing w:val="4"/>
      <w:szCs w:val="20"/>
      <w:lang w:val="de-DE" w:eastAsia="ja-JP"/>
    </w:rPr>
  </w:style>
  <w:style w:type="character" w:customStyle="1" w:styleId="UnterschriftZchn">
    <w:name w:val="Unterschrift Zchn"/>
    <w:basedOn w:val="Absatz-Standardschriftart"/>
    <w:link w:val="Unterschrift"/>
    <w:uiPriority w:val="6"/>
    <w:rPr>
      <w:spacing w:val="4"/>
      <w:szCs w:val="20"/>
      <w:lang w:val="de-DE" w:eastAsia="ja-JP"/>
    </w:rPr>
  </w:style>
  <w:style w:type="paragraph" w:customStyle="1" w:styleId="8C62EB4A0BB1405EA2F089C0B818DC28">
    <w:name w:val="8C62EB4A0BB1405EA2F089C0B818D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 Damen und Herren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zur Bestätigung eines Vorstellungstermins an einen Bewerber.dotx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Scherer</dc:creator>
  <cp:keywords>04.09.2023</cp:keywords>
  <dc:description>Hanna Scherer-Horner         Wolfgang Scherer</dc:description>
  <cp:lastModifiedBy>Wolfgang Scherer</cp:lastModifiedBy>
  <cp:revision>3</cp:revision>
  <cp:lastPrinted>2023-09-02T11:42:00Z</cp:lastPrinted>
  <dcterms:created xsi:type="dcterms:W3CDTF">2023-09-02T11:23:00Z</dcterms:created>
  <dcterms:modified xsi:type="dcterms:W3CDTF">2023-09-03T19:08:00Z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