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D8" w:rsidRDefault="00122FD8">
      <w:pPr>
        <w:tabs>
          <w:tab w:val="right" w:pos="8640"/>
        </w:tabs>
      </w:pPr>
    </w:p>
    <w:p w:rsidR="00122FD8" w:rsidRDefault="00DF6778">
      <w:pPr>
        <w:pStyle w:val="Absendername"/>
      </w:pPr>
      <w:r>
        <w:t>Wolfgang Scherer</w:t>
      </w:r>
    </w:p>
    <w:p w:rsidR="00122FD8" w:rsidRPr="00963125" w:rsidRDefault="00DF6778" w:rsidP="00963125">
      <w:pPr>
        <w:pStyle w:val="Absenderadresse"/>
      </w:pPr>
      <w:r>
        <w:t>Wienerstrasse 60/11/9</w:t>
      </w:r>
      <w:r w:rsidR="00963125">
        <w:br/>
      </w:r>
      <w:r w:rsidRPr="00963125">
        <w:t>A-3002 Purkersdorf</w:t>
      </w:r>
    </w:p>
    <w:p w:rsidR="00122FD8" w:rsidRPr="00963125" w:rsidRDefault="00DF6778">
      <w:pPr>
        <w:pStyle w:val="Absenderadresse"/>
      </w:pPr>
      <w:r w:rsidRPr="00963125">
        <w:t>+43 (2231) 67934; +43 (664) 737 10 213</w:t>
      </w:r>
    </w:p>
    <w:p w:rsidR="00122FD8" w:rsidRPr="00963125" w:rsidRDefault="00DF6778">
      <w:pPr>
        <w:pStyle w:val="Absenderadresse"/>
      </w:pPr>
      <w:r w:rsidRPr="00963125">
        <w:t>w.scherer@aon.at</w:t>
      </w:r>
    </w:p>
    <w:p w:rsidR="00963125" w:rsidRDefault="00DF6778" w:rsidP="00963125">
      <w:pPr>
        <w:pStyle w:val="Datum"/>
        <w:spacing w:before="360" w:after="360"/>
        <w:jc w:val="right"/>
      </w:pPr>
      <w:r>
        <w:t>Purkersdorf, 30.7.2009</w:t>
      </w:r>
    </w:p>
    <w:p w:rsidR="00122FD8" w:rsidRDefault="00DF6778" w:rsidP="00963125">
      <w:pPr>
        <w:pStyle w:val="Datum"/>
        <w:spacing w:before="360" w:after="360"/>
      </w:pPr>
      <w:r>
        <w:t xml:space="preserve">An </w:t>
      </w:r>
      <w:r w:rsidR="0056214E">
        <w:br/>
      </w:r>
      <w:r w:rsidR="009413A5">
        <w:t>m</w:t>
      </w:r>
      <w:r>
        <w:t xml:space="preserve">obilkom </w:t>
      </w:r>
      <w:r w:rsidR="009413A5">
        <w:t>a</w:t>
      </w:r>
      <w:r>
        <w:t>ustria AG</w:t>
      </w:r>
      <w:r w:rsidR="0056214E">
        <w:br/>
      </w:r>
      <w:r>
        <w:t>Recruiting</w:t>
      </w:r>
      <w:r w:rsidR="0056214E">
        <w:br/>
      </w:r>
      <w:r w:rsidR="0056214E">
        <w:br/>
      </w:r>
      <w:r>
        <w:t>Obere Donaustraße 29</w:t>
      </w:r>
      <w:r w:rsidR="0056214E">
        <w:br/>
      </w:r>
      <w:r>
        <w:t>A-1020 Wien, Österreich</w:t>
      </w:r>
    </w:p>
    <w:p w:rsidR="00792CC8" w:rsidRPr="00792CC8" w:rsidRDefault="00792CC8">
      <w:pPr>
        <w:pStyle w:val="Emfngeradresse"/>
        <w:rPr>
          <w:u w:val="single"/>
        </w:rPr>
      </w:pPr>
      <w:r>
        <w:t xml:space="preserve">Betrifft: </w:t>
      </w:r>
      <w:r w:rsidRPr="00792CC8">
        <w:rPr>
          <w:u w:val="single"/>
        </w:rPr>
        <w:t>Bewerbung als Quality Analysis und Reporting Expert</w:t>
      </w:r>
    </w:p>
    <w:p w:rsidR="00122FD8" w:rsidRDefault="00122FD8">
      <w:pPr>
        <w:pStyle w:val="Anrede"/>
      </w:pPr>
      <w:r>
        <w:t>Sehr geehrte</w:t>
      </w:r>
      <w:r w:rsidR="00DF6778">
        <w:t xml:space="preserve"> Damen und Herren</w:t>
      </w:r>
      <w:r>
        <w:t>,</w:t>
      </w:r>
    </w:p>
    <w:p w:rsidR="00122FD8" w:rsidRDefault="00122FD8">
      <w:pPr>
        <w:pStyle w:val="Textkrper"/>
      </w:pPr>
      <w:r>
        <w:t xml:space="preserve">ich bin </w:t>
      </w:r>
      <w:r w:rsidR="00792CC8">
        <w:t>seit</w:t>
      </w:r>
      <w:r>
        <w:t xml:space="preserve"> mehr als </w:t>
      </w:r>
      <w:r w:rsidR="00792CC8">
        <w:t>25</w:t>
      </w:r>
      <w:r>
        <w:t xml:space="preserve"> Jahre</w:t>
      </w:r>
      <w:r w:rsidR="00792CC8">
        <w:t>n</w:t>
      </w:r>
      <w:r>
        <w:t xml:space="preserve"> </w:t>
      </w:r>
      <w:r w:rsidR="00792CC8">
        <w:t xml:space="preserve">in der </w:t>
      </w:r>
      <w:r w:rsidR="00604D3C">
        <w:t xml:space="preserve">System-Entwicklung für die </w:t>
      </w:r>
      <w:r w:rsidR="00792CC8">
        <w:t xml:space="preserve">Telekommunikation tätig, davon </w:t>
      </w:r>
      <w:r w:rsidR="00604D3C">
        <w:t>s</w:t>
      </w:r>
      <w:r w:rsidR="0056214E">
        <w:t>eit 17 Jahren für öffentliche Ne</w:t>
      </w:r>
      <w:r w:rsidR="00604D3C">
        <w:t xml:space="preserve">tzbetreiber und </w:t>
      </w:r>
      <w:r w:rsidR="00792CC8">
        <w:t>seit 6 Jahren in der Erarbeitung von Lösungen zur Qualitäts-Analyse in (mobilen) Carrier-Netzen</w:t>
      </w:r>
      <w:r>
        <w:t xml:space="preserve">. </w:t>
      </w:r>
      <w:r w:rsidR="00C36389">
        <w:t>Für die</w:t>
      </w:r>
      <w:r>
        <w:t xml:space="preserve"> Position</w:t>
      </w:r>
      <w:r w:rsidR="00C36389">
        <w:t xml:space="preserve"> eines  </w:t>
      </w:r>
      <w:r w:rsidR="00C36389" w:rsidRPr="00C36389">
        <w:t>Quality Analysis und Reporting Expert</w:t>
      </w:r>
      <w:r w:rsidR="00604D3C">
        <w:t>en</w:t>
      </w:r>
      <w:r>
        <w:t xml:space="preserve">, die Sie </w:t>
      </w:r>
      <w:r w:rsidR="00C36389">
        <w:t xml:space="preserve">auf </w:t>
      </w:r>
      <w:r>
        <w:t xml:space="preserve"> </w:t>
      </w:r>
      <w:r w:rsidR="00C36389">
        <w:t xml:space="preserve">Ihrem Job-Portal </w:t>
      </w:r>
      <w:r>
        <w:t xml:space="preserve">ausgeschrieben haben, </w:t>
      </w:r>
      <w:r w:rsidR="00C36389">
        <w:t>möchte ich mich bewerben</w:t>
      </w:r>
      <w:r>
        <w:t>.</w:t>
      </w:r>
    </w:p>
    <w:p w:rsidR="00122FD8" w:rsidRDefault="00C36389">
      <w:pPr>
        <w:pStyle w:val="Textkrper"/>
      </w:pPr>
      <w:r>
        <w:t>Durch meine Berufserfahrung bin ich vertraut mit den Mechanismen der mobilen Netze und Dienste sowie ihrer Qualitätskriterien, ebenso mit den Anforderungen an Werkzeuge und Systeme zu ihrer Messung.</w:t>
      </w:r>
    </w:p>
    <w:p w:rsidR="00C36389" w:rsidRDefault="00604D3C" w:rsidP="0056214E">
      <w:pPr>
        <w:pStyle w:val="Textkrper"/>
        <w:spacing w:after="120"/>
      </w:pPr>
      <w:r>
        <w:t>Aus meiner Erfahrung a</w:t>
      </w:r>
      <w:r w:rsidR="00C36389">
        <w:t>ls Architekt für Software-Systeme zur End-To-End Performance- und Qualitäts-Kontrolle von komplexen Telekommunikations-Services (Value added Services, Premium-MMS, etc.) bin ich vertraut sowohl mit der statistischen wie auch der Ereignis-basierten Erfassung und Auswertung von Qualitäts-</w:t>
      </w:r>
      <w:r>
        <w:t>Indikatoren. Dabei ist mir die Freude an der Analyse vieldimensionaler Zusammenhänge die treibende Kraft.</w:t>
      </w:r>
    </w:p>
    <w:p w:rsidR="00604D3C" w:rsidRDefault="00604D3C" w:rsidP="0056214E">
      <w:pPr>
        <w:pStyle w:val="Textkrper"/>
        <w:spacing w:after="120"/>
      </w:pPr>
      <w:r>
        <w:t xml:space="preserve">Die Zusammenarbeit im Team mit der Fokussierung auf die Erreichung der Unternehmensziele bei persönlicher Wertschätzung ist mir ebenso selbstverständlich wie die kreative Gestaltung, aber auch kraftvolle Umsetzung der zur Erzielung der besten Lösung notwendigen Prozesse. </w:t>
      </w:r>
    </w:p>
    <w:p w:rsidR="00122FD8" w:rsidRDefault="00122FD8" w:rsidP="0056214E">
      <w:pPr>
        <w:pStyle w:val="Textkrper"/>
        <w:spacing w:after="120"/>
      </w:pPr>
      <w:r>
        <w:t>Meine Gehaltsvorstellungen liegen zwischen €</w:t>
      </w:r>
      <w:r w:rsidR="00C36389">
        <w:t>47</w:t>
      </w:r>
      <w:r w:rsidR="009413A5">
        <w:t>00.-</w:t>
      </w:r>
      <w:r>
        <w:t xml:space="preserve"> und €</w:t>
      </w:r>
      <w:r w:rsidR="009413A5">
        <w:t>5300.-</w:t>
      </w:r>
      <w:r>
        <w:t xml:space="preserve"> </w:t>
      </w:r>
      <w:r w:rsidR="009413A5">
        <w:t xml:space="preserve">(brutto, monatlich, 14x pro Jahr) </w:t>
      </w:r>
      <w:r>
        <w:t xml:space="preserve">und hängen von </w:t>
      </w:r>
      <w:r w:rsidR="00C36389">
        <w:t xml:space="preserve">Faktoren wie leistungsabhängigen Anteilen und </w:t>
      </w:r>
      <w:r w:rsidR="0056214E">
        <w:t xml:space="preserve">dem </w:t>
      </w:r>
      <w:r w:rsidR="009413A5">
        <w:t>Arbeitszeitmodell</w:t>
      </w:r>
      <w:r w:rsidR="00C36389">
        <w:t xml:space="preserve"> ab</w:t>
      </w:r>
      <w:r>
        <w:t>.</w:t>
      </w:r>
    </w:p>
    <w:p w:rsidR="00122FD8" w:rsidRDefault="009413A5">
      <w:pPr>
        <w:pStyle w:val="Textkrper"/>
      </w:pPr>
      <w:r>
        <w:t>Gerne würde ich mit Ihnen ein persönliches</w:t>
      </w:r>
      <w:r w:rsidR="00122FD8">
        <w:t xml:space="preserve"> Gespräch über meine Berufserfahrung und die ausgeschriebene Positi</w:t>
      </w:r>
      <w:r>
        <w:t>on führen. Für Rückf</w:t>
      </w:r>
      <w:r w:rsidR="00122FD8">
        <w:t xml:space="preserve">ragen </w:t>
      </w:r>
      <w:r>
        <w:t xml:space="preserve">und Terminvereinbarungen stehe ich </w:t>
      </w:r>
      <w:r w:rsidR="00122FD8">
        <w:t xml:space="preserve"> telefonisch unter </w:t>
      </w:r>
      <w:r>
        <w:t xml:space="preserve">+43 (664) 737 10 213 </w:t>
      </w:r>
      <w:r w:rsidR="00122FD8">
        <w:t xml:space="preserve"> oder per E-Mail unter </w:t>
      </w:r>
      <w:hyperlink r:id="rId6" w:history="1">
        <w:r w:rsidRPr="00550A6E">
          <w:rPr>
            <w:rStyle w:val="Hyperlink"/>
          </w:rPr>
          <w:t>w.scherer@aon.at</w:t>
        </w:r>
      </w:hyperlink>
      <w:r>
        <w:t xml:space="preserve"> zur Verfügung</w:t>
      </w:r>
      <w:r w:rsidR="00122FD8">
        <w:t xml:space="preserve">. Mein Lebenslauf </w:t>
      </w:r>
      <w:r>
        <w:t>und Zeugnisse wurden auf Ihr Job-Portal hochgeladen</w:t>
      </w:r>
      <w:r w:rsidR="00122FD8">
        <w:t>. Ihrer Antwort sehe ich mit Freude entgegen.</w:t>
      </w:r>
    </w:p>
    <w:p w:rsidR="00122FD8" w:rsidRDefault="00DD24DE" w:rsidP="0056214E">
      <w:pPr>
        <w:pStyle w:val="Gruformel"/>
        <w:spacing w:after="480"/>
      </w:pPr>
      <w:r>
        <w:rPr>
          <w:noProof/>
        </w:rPr>
        <w:drawing>
          <wp:anchor distT="0" distB="0" distL="114300" distR="114300" simplePos="0" relativeHeight="251658240" behindDoc="1" locked="0" layoutInCell="1" allowOverlap="1">
            <wp:simplePos x="0" y="0"/>
            <wp:positionH relativeFrom="column">
              <wp:posOffset>-45090</wp:posOffset>
            </wp:positionH>
            <wp:positionV relativeFrom="paragraph">
              <wp:posOffset>91445</wp:posOffset>
            </wp:positionV>
            <wp:extent cx="1546614" cy="407861"/>
            <wp:effectExtent l="19050" t="0" r="0" b="0"/>
            <wp:wrapNone/>
            <wp:docPr id="2" name="Grafik 0" descr="sign w.scher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w.scherer.bmp"/>
                    <pic:cNvPicPr/>
                  </pic:nvPicPr>
                  <pic:blipFill>
                    <a:blip r:embed="rId7" cstate="print"/>
                    <a:stretch>
                      <a:fillRect/>
                    </a:stretch>
                  </pic:blipFill>
                  <pic:spPr>
                    <a:xfrm>
                      <a:off x="0" y="0"/>
                      <a:ext cx="1546614" cy="407861"/>
                    </a:xfrm>
                    <a:prstGeom prst="rect">
                      <a:avLst/>
                    </a:prstGeom>
                  </pic:spPr>
                </pic:pic>
              </a:graphicData>
            </a:graphic>
          </wp:anchor>
        </w:drawing>
      </w:r>
      <w:r w:rsidR="009413A5">
        <w:t>Mit freundlichen Grüßen</w:t>
      </w:r>
      <w:r w:rsidR="00122FD8">
        <w:t>,</w:t>
      </w:r>
      <w:r w:rsidRPr="00DD24DE">
        <w:rPr>
          <w:noProof/>
        </w:rPr>
        <w:t xml:space="preserve"> </w:t>
      </w:r>
    </w:p>
    <w:p w:rsidR="00122FD8" w:rsidRDefault="009413A5" w:rsidP="002A48CB">
      <w:pPr>
        <w:pStyle w:val="Unterschrift"/>
        <w:spacing w:before="120" w:after="120"/>
      </w:pPr>
      <w:r>
        <w:t>Wolfgang Scherer</w:t>
      </w:r>
    </w:p>
    <w:p w:rsidR="00621BBC" w:rsidRDefault="009413A5" w:rsidP="002A48CB">
      <w:pPr>
        <w:pStyle w:val="ccAnlage"/>
        <w:spacing w:after="120"/>
      </w:pPr>
      <w:r>
        <w:t xml:space="preserve">Keine </w:t>
      </w:r>
      <w:r w:rsidR="00122FD8">
        <w:t>Anlage</w:t>
      </w:r>
      <w:r>
        <w:t>, Lebenslauf und Zeugnisse auf Job-Portal hochgeladen.</w:t>
      </w:r>
    </w:p>
    <w:sectPr w:rsidR="00621BBC">
      <w:footerReference w:type="default" r:id="rId8"/>
      <w:pgSz w:w="11907" w:h="16839"/>
      <w:pgMar w:top="1440" w:right="1800"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95" w:rsidRDefault="00A91B95">
      <w:r>
        <w:separator/>
      </w:r>
    </w:p>
  </w:endnote>
  <w:endnote w:type="continuationSeparator" w:id="0">
    <w:p w:rsidR="00A91B95" w:rsidRDefault="00A91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D8" w:rsidRDefault="00122FD8">
    <w:pPr>
      <w:pStyle w:val="Fuzeile"/>
    </w:pPr>
    <w:r>
      <w:pict>
        <v:line id="_x0000_s4097" style="position:absolute;z-index:251657728" from="0,13.8pt" to="6in,13.8pt" strokecolor="#339"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95" w:rsidRDefault="00A91B95">
      <w:r>
        <w:separator/>
      </w:r>
    </w:p>
  </w:footnote>
  <w:footnote w:type="continuationSeparator" w:id="0">
    <w:p w:rsidR="00A91B95" w:rsidRDefault="00A91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isplayBackgroundShape/>
  <w:attachedTemplate r:id="rId1"/>
  <w:stylePaneFormatFilter w:val="3F01"/>
  <w:defaultTabStop w:val="720"/>
  <w:hyphenationZone w:val="425"/>
  <w:noPunctuationKerning/>
  <w:characterSpacingControl w:val="doNotCompress"/>
  <w:hdrShapeDefaults>
    <o:shapedefaults v:ext="edit" spidmax="5122">
      <o:colormru v:ext="edit" colors="#bebeea,#d5daf3"/>
      <o:colormenu v:ext="edit" fillcolor="none"/>
    </o:shapedefaults>
    <o:shapelayout v:ext="edit">
      <o:idmap v:ext="edit" data="4"/>
    </o:shapelayout>
  </w:hdrShapeDefaults>
  <w:footnotePr>
    <w:footnote w:id="-1"/>
    <w:footnote w:id="0"/>
  </w:footnotePr>
  <w:endnotePr>
    <w:endnote w:id="-1"/>
    <w:endnote w:id="0"/>
  </w:endnotePr>
  <w:compat/>
  <w:rsids>
    <w:rsidRoot w:val="009413A5"/>
    <w:rsid w:val="00122FD8"/>
    <w:rsid w:val="002A48CB"/>
    <w:rsid w:val="002F75AC"/>
    <w:rsid w:val="0056214E"/>
    <w:rsid w:val="00604D3C"/>
    <w:rsid w:val="00621BBC"/>
    <w:rsid w:val="00792CC8"/>
    <w:rsid w:val="009413A5"/>
    <w:rsid w:val="00963125"/>
    <w:rsid w:val="00A91B95"/>
    <w:rsid w:val="00BB745F"/>
    <w:rsid w:val="00C36389"/>
    <w:rsid w:val="00C65755"/>
    <w:rsid w:val="00CD74E2"/>
    <w:rsid w:val="00DD24DE"/>
    <w:rsid w:val="00DF6778"/>
    <w:rsid w:val="00FB2C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bebeea,#d5daf3"/>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pPr>
      <w:spacing w:before="960" w:after="240"/>
    </w:pPr>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before="480" w:after="480"/>
    </w:pPr>
  </w:style>
  <w:style w:type="paragraph" w:customStyle="1" w:styleId="ccAnlage">
    <w:name w:val="cc:/Anlage"/>
    <w:basedOn w:val="Standard"/>
    <w:pPr>
      <w:tabs>
        <w:tab w:val="left" w:pos="1440"/>
      </w:tabs>
      <w:spacing w:after="240"/>
      <w:ind w:left="1440" w:hanging="1440"/>
    </w:pPr>
    <w:rPr>
      <w:lang w:bidi="de-DE"/>
    </w:rPr>
  </w:style>
  <w:style w:type="paragraph" w:customStyle="1" w:styleId="Emfngeradresse">
    <w:name w:val="Emfängeradresse"/>
    <w:basedOn w:val="Standard"/>
    <w:rPr>
      <w:lang w:bidi="de-DE"/>
    </w:rPr>
  </w:style>
  <w:style w:type="character" w:customStyle="1" w:styleId="SenderAddressChar">
    <w:name w:val="Sender Address Char"/>
    <w:basedOn w:val="Standard"/>
  </w:style>
  <w:style w:type="paragraph" w:customStyle="1" w:styleId="Absenderadresse">
    <w:name w:val="Absenderadresse"/>
    <w:basedOn w:val="Standard"/>
    <w:pPr>
      <w:ind w:left="4320"/>
      <w:jc w:val="right"/>
    </w:pPr>
    <w:rPr>
      <w:i/>
      <w:lang w:bidi="de-DE"/>
    </w:rPr>
  </w:style>
  <w:style w:type="character" w:customStyle="1" w:styleId="SenderNameChar">
    <w:name w:val="Sender Name Char"/>
    <w:basedOn w:val="Standard"/>
  </w:style>
  <w:style w:type="paragraph" w:customStyle="1" w:styleId="Absendername">
    <w:name w:val="Absendername"/>
    <w:basedOn w:val="Standard"/>
    <w:next w:val="Absenderadresse"/>
    <w:pPr>
      <w:spacing w:before="240"/>
      <w:jc w:val="right"/>
    </w:pPr>
    <w:rPr>
      <w:b/>
      <w:bCs/>
      <w:i/>
      <w:iCs/>
      <w:color w:val="333399"/>
      <w:sz w:val="32"/>
      <w:szCs w:val="32"/>
      <w:lang w:bidi="de-DE"/>
    </w:rPr>
  </w:style>
  <w:style w:type="paragraph" w:customStyle="1" w:styleId="SenderAddress">
    <w:name w:val="Sender Address"/>
    <w:basedOn w:val="Absatz-Standardschriftart"/>
  </w:style>
  <w:style w:type="character" w:customStyle="1" w:styleId="AbsenderadresseChar">
    <w:name w:val="Absenderadresse Char"/>
    <w:basedOn w:val="Absatz-Standardschriftart"/>
    <w:rPr>
      <w:rFonts w:ascii="Arial" w:hAnsi="Arial" w:cs="Arial" w:hint="default"/>
      <w:i/>
      <w:iCs w:val="0"/>
      <w:sz w:val="24"/>
      <w:szCs w:val="24"/>
      <w:lang w:val="de-DE" w:eastAsia="de-DE" w:bidi="de-DE"/>
    </w:rPr>
  </w:style>
  <w:style w:type="paragraph" w:customStyle="1" w:styleId="SenderName">
    <w:name w:val="Sender Name"/>
    <w:basedOn w:val="Absatz-Standardschriftart"/>
  </w:style>
  <w:style w:type="character" w:customStyle="1" w:styleId="AbsendernameChar">
    <w:name w:val="Absendername Char"/>
    <w:basedOn w:val="AbsenderadresseChar"/>
    <w:rPr>
      <w:b/>
      <w:bCs/>
      <w:iCs/>
      <w:color w:val="333399"/>
      <w:sz w:val="32"/>
      <w:szCs w:val="32"/>
    </w:rPr>
  </w:style>
  <w:style w:type="character" w:styleId="Hyperlink">
    <w:name w:val="Hyperlink"/>
    <w:basedOn w:val="Absatz-Standardschriftart"/>
    <w:rsid w:val="009413A5"/>
    <w:rPr>
      <w:color w:val="0000FF" w:themeColor="hyperlink"/>
      <w:u w:val="single"/>
    </w:rPr>
  </w:style>
  <w:style w:type="paragraph" w:styleId="Sprechblasentext">
    <w:name w:val="Balloon Text"/>
    <w:basedOn w:val="Standard"/>
    <w:link w:val="SprechblasentextZchn"/>
    <w:rsid w:val="002A48CB"/>
    <w:rPr>
      <w:rFonts w:ascii="Tahoma" w:hAnsi="Tahoma" w:cs="Tahoma"/>
      <w:sz w:val="16"/>
      <w:szCs w:val="16"/>
    </w:rPr>
  </w:style>
  <w:style w:type="character" w:customStyle="1" w:styleId="SprechblasentextZchn">
    <w:name w:val="Sprechblasentext Zchn"/>
    <w:basedOn w:val="Absatz-Standardschriftart"/>
    <w:link w:val="Sprechblasentext"/>
    <w:rsid w:val="002A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scherer@aon.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rer\Anwendungsdaten\Microsoft\Templates\Bewerbungschreiben%20mit%20Gehaltsvorstell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Bewerbungschreiben mit Gehaltsvorstellungen.dot</Template>
  <TotalTime>0</TotalTime>
  <Pages>1</Pages>
  <Words>314</Words>
  <Characters>1984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Scherer</dc:creator>
  <cp:keywords/>
  <dc:description/>
  <cp:lastModifiedBy>Wolfgang Scherer</cp:lastModifiedBy>
  <cp:revision>3</cp:revision>
  <cp:lastPrinted>2009-07-29T16:04:00Z</cp:lastPrinted>
  <dcterms:created xsi:type="dcterms:W3CDTF">2009-07-29T14:48:00Z</dcterms:created>
  <dcterms:modified xsi:type="dcterms:W3CDTF">2009-07-29T16:06:00Z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TC011973281031</vt:lpwstr>
  </property>
</Properties>
</file>