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r>
        <w:t>Wienerstrasse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(2231) 67934; +43 (664) 737 10 213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294E2A">
        <w:t>26</w:t>
      </w:r>
      <w:r w:rsidR="00EE48E3">
        <w:t>.8</w:t>
      </w:r>
      <w:r>
        <w:t>.2009</w:t>
      </w:r>
    </w:p>
    <w:p w:rsidR="00122FD8" w:rsidRPr="00294E2A" w:rsidRDefault="00DF6778" w:rsidP="00963125">
      <w:pPr>
        <w:pStyle w:val="Datum"/>
        <w:spacing w:before="360" w:after="360"/>
        <w:rPr>
          <w:lang w:val="en-US"/>
        </w:rPr>
      </w:pPr>
      <w:r>
        <w:t xml:space="preserve">An </w:t>
      </w:r>
      <w:r w:rsidR="0056214E">
        <w:br/>
      </w:r>
      <w:r w:rsidR="00B3033D">
        <w:rPr>
          <w:rStyle w:val="Fett"/>
        </w:rPr>
        <w:t>UC4 Software GmbH</w:t>
      </w:r>
      <w:r w:rsidR="00B3033D">
        <w:rPr>
          <w:b/>
          <w:bCs/>
        </w:rPr>
        <w:br/>
      </w:r>
      <w:r w:rsidR="00294E2A">
        <w:t xml:space="preserve">z. Hd. </w:t>
      </w:r>
      <w:r w:rsidR="00294E2A" w:rsidRPr="00294E2A">
        <w:rPr>
          <w:lang w:val="en-US"/>
        </w:rPr>
        <w:t>Human Resources (jobs@uc4.com)</w:t>
      </w:r>
      <w:r w:rsidR="00294E2A">
        <w:rPr>
          <w:lang w:val="en-US"/>
        </w:rPr>
        <w:br/>
      </w:r>
      <w:r w:rsidR="00B3033D" w:rsidRPr="00294E2A">
        <w:rPr>
          <w:lang w:val="en-US"/>
        </w:rPr>
        <w:br/>
        <w:t>Hauptstrasse 3c</w:t>
      </w:r>
      <w:r w:rsidR="00B3033D" w:rsidRPr="00294E2A">
        <w:rPr>
          <w:lang w:val="en-US"/>
        </w:rPr>
        <w:br/>
        <w:t>3012 Wolfsgraben</w:t>
      </w:r>
    </w:p>
    <w:p w:rsidR="00122FD8" w:rsidRPr="000D30EA" w:rsidRDefault="00B3033D" w:rsidP="000D30EA">
      <w:pPr>
        <w:pStyle w:val="Emfngeradresse"/>
        <w:rPr>
          <w:u w:val="single"/>
        </w:rPr>
      </w:pPr>
      <w:r>
        <w:rPr>
          <w:u w:val="single"/>
        </w:rPr>
        <w:t>Bewerbung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DF6778">
        <w:t xml:space="preserve"> </w:t>
      </w:r>
      <w:r w:rsidR="00695D05">
        <w:t>Damen und Herren</w:t>
      </w:r>
      <w:r w:rsidR="00122FD8">
        <w:t>,</w:t>
      </w:r>
    </w:p>
    <w:p w:rsidR="00122FD8" w:rsidRDefault="000D30EA">
      <w:pPr>
        <w:pStyle w:val="Textkrper"/>
      </w:pPr>
      <w:r>
        <w:br/>
      </w:r>
      <w:r w:rsidR="00122FD8">
        <w:t xml:space="preserve">ich bin </w:t>
      </w:r>
      <w:r w:rsidR="00792CC8">
        <w:t>seit</w:t>
      </w:r>
      <w:r w:rsidR="00122FD8">
        <w:t xml:space="preserve"> mehr als </w:t>
      </w:r>
      <w:r w:rsidR="00792CC8">
        <w:t>25</w:t>
      </w:r>
      <w:r w:rsidR="00122FD8">
        <w:t xml:space="preserve"> Jahre</w:t>
      </w:r>
      <w:r w:rsidR="00792CC8">
        <w:t>n</w:t>
      </w:r>
      <w:r w:rsidR="00122FD8">
        <w:t xml:space="preserve"> </w:t>
      </w:r>
      <w:r w:rsidR="00792CC8">
        <w:t xml:space="preserve">in der </w:t>
      </w:r>
      <w:r w:rsidR="000F4D47">
        <w:t xml:space="preserve">Software- und </w:t>
      </w:r>
      <w:r w:rsidR="00604D3C">
        <w:t xml:space="preserve">System-Entwicklung </w:t>
      </w:r>
      <w:r w:rsidR="000F4D47">
        <w:t>sowie der Systemintegration</w:t>
      </w:r>
      <w:r w:rsidR="00695D05">
        <w:t>, davon seit 13 Jahren als Solution</w:t>
      </w:r>
      <w:r w:rsidR="00EE48E3">
        <w:t>-Architekt</w:t>
      </w:r>
      <w:r w:rsidR="00695D05">
        <w:t>, Projekt-Manager und Team-Leiter</w:t>
      </w:r>
      <w:r w:rsidR="00EE48E3">
        <w:t>,</w:t>
      </w:r>
      <w:r w:rsidR="000F4D47">
        <w:t xml:space="preserve"> </w:t>
      </w:r>
      <w:r w:rsidR="00792CC8">
        <w:t>tätig</w:t>
      </w:r>
      <w:r w:rsidR="00122FD8">
        <w:t xml:space="preserve">. </w:t>
      </w:r>
      <w:r w:rsidR="00C36389">
        <w:t xml:space="preserve">Für </w:t>
      </w:r>
      <w:r w:rsidR="00B3033D">
        <w:t xml:space="preserve">eine kreative </w:t>
      </w:r>
      <w:r w:rsidR="00294E2A">
        <w:t xml:space="preserve">und verantwortungsvolle </w:t>
      </w:r>
      <w:r w:rsidR="00B3033D">
        <w:t>Position in Ihrem Unternehmen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122FD8" w:rsidRDefault="007E175B">
      <w:pPr>
        <w:pStyle w:val="Textkrper"/>
      </w:pPr>
      <w:r>
        <w:t xml:space="preserve">Meine Berufserfahrung umfasst die </w:t>
      </w:r>
      <w:r w:rsidR="003F39DC">
        <w:t xml:space="preserve">Konzeptionierung und </w:t>
      </w:r>
      <w:r>
        <w:t>Realisierung komplexer Produkte und Lösungen, basierend auf Web-Application- und Datenbank-Technologien mit höchsten Anforderungen a</w:t>
      </w:r>
      <w:r w:rsidR="003F39DC">
        <w:t xml:space="preserve">n Verfügbarkeit und Performance für Kunden mit großen </w:t>
      </w:r>
      <w:r w:rsidR="00557DCE">
        <w:t>S</w:t>
      </w:r>
      <w:r w:rsidR="003F39DC">
        <w:t>trukturen.</w:t>
      </w:r>
    </w:p>
    <w:p w:rsidR="00C36389" w:rsidRDefault="007E175B" w:rsidP="0056214E">
      <w:pPr>
        <w:pStyle w:val="Textkrper"/>
        <w:spacing w:after="120"/>
      </w:pPr>
      <w:r>
        <w:t>Als</w:t>
      </w:r>
      <w:r w:rsidR="00C36389">
        <w:t xml:space="preserve"> Architekt für </w:t>
      </w:r>
      <w:r>
        <w:t xml:space="preserve">diese Art von </w:t>
      </w:r>
      <w:r w:rsidR="00C36389">
        <w:t>Software-Systeme</w:t>
      </w:r>
      <w:r>
        <w:t>n</w:t>
      </w:r>
      <w:r w:rsidR="00C36389">
        <w:t xml:space="preserve"> </w:t>
      </w:r>
      <w:r w:rsidR="000D30EA">
        <w:t>und –Produkte</w:t>
      </w:r>
      <w:r>
        <w:t>n</w:t>
      </w:r>
      <w:r w:rsidR="000D30EA">
        <w:t xml:space="preserve"> </w:t>
      </w:r>
      <w:r w:rsidR="000F4D47">
        <w:t xml:space="preserve">ist mir die Interaktion mit den tragenden Personen </w:t>
      </w:r>
      <w:r w:rsidR="00920BDD">
        <w:t xml:space="preserve">sowohl an den menschlichen wie auch den technischen Schnittstellen </w:t>
      </w:r>
      <w:r>
        <w:t>vertraut</w:t>
      </w:r>
      <w:r w:rsidR="00294E2A">
        <w:t>.</w:t>
      </w:r>
    </w:p>
    <w:p w:rsidR="000F4D47" w:rsidRDefault="00920BDD" w:rsidP="0056214E">
      <w:pPr>
        <w:pStyle w:val="Textkrper"/>
        <w:spacing w:after="120"/>
      </w:pPr>
      <w:r>
        <w:t>Im Rahmen meiner bisherigen Tätigkeiten konnte ich Erfahrung im Umgang mit</w:t>
      </w:r>
    </w:p>
    <w:p w:rsidR="00294E2A" w:rsidRDefault="00EE48E3" w:rsidP="00294E2A">
      <w:pPr>
        <w:pStyle w:val="Textkrper"/>
        <w:numPr>
          <w:ilvl w:val="0"/>
          <w:numId w:val="1"/>
        </w:numPr>
        <w:spacing w:after="120"/>
      </w:pPr>
      <w:r>
        <w:t xml:space="preserve">Hochverfügbaren </w:t>
      </w:r>
      <w:r w:rsidR="003F39DC">
        <w:t xml:space="preserve">3-Tier </w:t>
      </w:r>
      <w:r>
        <w:t>Software-Systemen und Systemarchitekturen</w:t>
      </w:r>
    </w:p>
    <w:p w:rsidR="00294E2A" w:rsidRDefault="00920BDD" w:rsidP="00294E2A">
      <w:pPr>
        <w:pStyle w:val="Textkrper"/>
        <w:numPr>
          <w:ilvl w:val="0"/>
          <w:numId w:val="1"/>
        </w:numPr>
        <w:spacing w:after="120"/>
      </w:pPr>
      <w:r>
        <w:t>Programmierung</w:t>
      </w:r>
      <w:r w:rsidR="00EE48E3">
        <w:t xml:space="preserve"> (Java, C)</w:t>
      </w:r>
      <w:r w:rsidR="000D30EA">
        <w:t>, Web-Applikationen (JBoss)</w:t>
      </w:r>
      <w:r>
        <w:t xml:space="preserve"> </w:t>
      </w:r>
      <w:r w:rsidR="00EE48E3">
        <w:t xml:space="preserve">und </w:t>
      </w:r>
      <w:r w:rsidR="000D30EA">
        <w:t>Datenbanken (Oracle</w:t>
      </w:r>
      <w:r>
        <w:t>)</w:t>
      </w:r>
    </w:p>
    <w:p w:rsidR="00294E2A" w:rsidRDefault="00294E2A" w:rsidP="00294E2A">
      <w:pPr>
        <w:pStyle w:val="Textkrper"/>
        <w:numPr>
          <w:ilvl w:val="0"/>
          <w:numId w:val="1"/>
        </w:numPr>
        <w:spacing w:after="120"/>
      </w:pPr>
      <w:r>
        <w:t>Projektmanagement in der Umsetzung (intern und extern mit Kunden)</w:t>
      </w:r>
    </w:p>
    <w:p w:rsidR="00920BDD" w:rsidRPr="00EE48E3" w:rsidRDefault="00920BDD" w:rsidP="00920BDD">
      <w:pPr>
        <w:pStyle w:val="Textkrper"/>
        <w:spacing w:after="120"/>
        <w:rPr>
          <w:lang w:val="de-AT"/>
        </w:rPr>
      </w:pPr>
      <w:r w:rsidRPr="00EE48E3">
        <w:rPr>
          <w:lang w:val="de-AT"/>
        </w:rPr>
        <w:t xml:space="preserve">sammeln. </w:t>
      </w:r>
    </w:p>
    <w:p w:rsidR="00604D3C" w:rsidRDefault="00604D3C" w:rsidP="0056214E">
      <w:pPr>
        <w:pStyle w:val="Textkrper"/>
        <w:spacing w:after="120"/>
      </w:pPr>
      <w:r>
        <w:t xml:space="preserve">Die </w:t>
      </w:r>
      <w:r w:rsidR="00920BDD">
        <w:t xml:space="preserve">eigenständige Verantwortung und die </w:t>
      </w:r>
      <w:r>
        <w:t xml:space="preserve">Zusammenarbeit im Team </w:t>
      </w:r>
      <w:r w:rsidR="00EE48E3">
        <w:t xml:space="preserve">(lokal,international) </w:t>
      </w:r>
      <w:r>
        <w:t>ist mir ebenso selbstverständlich wie die kreative Gestaltung, aber auch kraftvolle Umsetzung der zur Erzielun</w:t>
      </w:r>
      <w:r w:rsidR="003F39DC">
        <w:t>g de</w:t>
      </w:r>
      <w:r w:rsidR="00B3033D">
        <w:t xml:space="preserve">r besten Lösung notwendigen neuen oder bereits </w:t>
      </w:r>
      <w:r w:rsidR="003F39DC">
        <w:t>anerkannten Konzepte.</w:t>
      </w:r>
    </w:p>
    <w:p w:rsidR="00122FD8" w:rsidRDefault="009413A5">
      <w:pPr>
        <w:pStyle w:val="Textkrper"/>
      </w:pPr>
      <w:r>
        <w:t>Gerne würde ich mit Ihnen ein persönliches</w:t>
      </w:r>
      <w:r w:rsidR="00122FD8">
        <w:t xml:space="preserve"> Gespräch</w:t>
      </w:r>
      <w:r w:rsidR="00F402A6">
        <w:t xml:space="preserve"> über meine Berufserfahrung und mögliche </w:t>
      </w:r>
      <w:r w:rsidR="00122FD8">
        <w:t>Positi</w:t>
      </w:r>
      <w:r>
        <w:t>on</w:t>
      </w:r>
      <w:r w:rsidR="00F402A6">
        <w:t>en in Ihrem Unternehmen</w:t>
      </w:r>
      <w:r>
        <w:t xml:space="preserve">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>
        <w:t xml:space="preserve">+43 (664) 737 10 213 </w:t>
      </w:r>
      <w:r w:rsidR="00122FD8">
        <w:t xml:space="preserve"> oder per E-Mail unter </w:t>
      </w:r>
      <w:hyperlink r:id="rId7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122FD8">
        <w:t xml:space="preserve">. Mein Lebenslauf </w:t>
      </w:r>
      <w:r w:rsidR="00EE48E3">
        <w:t>ist in der Anlage</w:t>
      </w:r>
      <w:r w:rsidR="00122FD8">
        <w:t xml:space="preserve">. </w:t>
      </w:r>
      <w:r w:rsidR="00EE48E3">
        <w:t xml:space="preserve">Zeugnisse können auf Wunsch nachgereicht werden. </w:t>
      </w:r>
      <w:r w:rsidR="00122FD8">
        <w:t>Ihrer Antwort sehe ich mit Freude entgegen.</w:t>
      </w:r>
    </w:p>
    <w:p w:rsidR="00122FD8" w:rsidRDefault="00DD24DE" w:rsidP="0056214E">
      <w:pPr>
        <w:pStyle w:val="Gruformel"/>
        <w:spacing w:after="48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</w:p>
    <w:p w:rsidR="00621BBC" w:rsidRDefault="009413A5" w:rsidP="000D30EA">
      <w:pPr>
        <w:pStyle w:val="Unterschrift"/>
        <w:spacing w:before="120" w:after="120"/>
      </w:pPr>
      <w:r>
        <w:t>Wolfgang Scherer</w:t>
      </w:r>
      <w:r w:rsidR="00557DCE">
        <w:br/>
      </w:r>
      <w:r w:rsidR="00557DCE">
        <w:br/>
      </w:r>
      <w:r w:rsidR="00122FD8">
        <w:t>Anlage</w:t>
      </w:r>
      <w:r w:rsidR="00EE48E3">
        <w:t>: Lebenslauf</w:t>
      </w:r>
    </w:p>
    <w:sectPr w:rsidR="00621BBC" w:rsidSect="00994041"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34" w:rsidRDefault="00861734">
      <w:r>
        <w:separator/>
      </w:r>
    </w:p>
  </w:endnote>
  <w:endnote w:type="continuationSeparator" w:id="1">
    <w:p w:rsidR="00861734" w:rsidRDefault="0086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D8" w:rsidRDefault="00BE1E49">
    <w:pPr>
      <w:pStyle w:val="Fuzeile"/>
    </w:pPr>
    <w:r w:rsidRPr="00BE1E49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34" w:rsidRDefault="00861734">
      <w:r>
        <w:separator/>
      </w:r>
    </w:p>
  </w:footnote>
  <w:footnote w:type="continuationSeparator" w:id="1">
    <w:p w:rsidR="00861734" w:rsidRDefault="00861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5362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413A5"/>
    <w:rsid w:val="000D30EA"/>
    <w:rsid w:val="000F4D47"/>
    <w:rsid w:val="00122FD8"/>
    <w:rsid w:val="00240F57"/>
    <w:rsid w:val="00294E2A"/>
    <w:rsid w:val="002A48CB"/>
    <w:rsid w:val="002F75AC"/>
    <w:rsid w:val="0033756D"/>
    <w:rsid w:val="003F39DC"/>
    <w:rsid w:val="00406BC0"/>
    <w:rsid w:val="004A0D3C"/>
    <w:rsid w:val="004B3CDD"/>
    <w:rsid w:val="004F5141"/>
    <w:rsid w:val="00525020"/>
    <w:rsid w:val="00557DCE"/>
    <w:rsid w:val="0056214E"/>
    <w:rsid w:val="00604D3C"/>
    <w:rsid w:val="00621BBC"/>
    <w:rsid w:val="00695D05"/>
    <w:rsid w:val="006D0647"/>
    <w:rsid w:val="00792CC8"/>
    <w:rsid w:val="007E175B"/>
    <w:rsid w:val="00861734"/>
    <w:rsid w:val="00920BDD"/>
    <w:rsid w:val="009413A5"/>
    <w:rsid w:val="00963125"/>
    <w:rsid w:val="00984C49"/>
    <w:rsid w:val="00994041"/>
    <w:rsid w:val="00A1643E"/>
    <w:rsid w:val="00A206DF"/>
    <w:rsid w:val="00A91B95"/>
    <w:rsid w:val="00B3033D"/>
    <w:rsid w:val="00BB745F"/>
    <w:rsid w:val="00BE1E49"/>
    <w:rsid w:val="00C36389"/>
    <w:rsid w:val="00C6339E"/>
    <w:rsid w:val="00C65755"/>
    <w:rsid w:val="00CD74E2"/>
    <w:rsid w:val="00DD24DE"/>
    <w:rsid w:val="00DF6778"/>
    <w:rsid w:val="00EE48E3"/>
    <w:rsid w:val="00F402A6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E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7E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B30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.scherer@a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283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8</cp:revision>
  <cp:lastPrinted>2009-08-17T21:19:00Z</cp:lastPrinted>
  <dcterms:created xsi:type="dcterms:W3CDTF">2009-08-17T20:55:00Z</dcterms:created>
  <dcterms:modified xsi:type="dcterms:W3CDTF">2009-08-25T21:28:00Z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