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r>
        <w:t>Wienerstrasse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(2231) 67934; +43 (664) 737 10 213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AB05EF">
        <w:t>04.11</w:t>
      </w:r>
      <w:r>
        <w:t>.2009</w:t>
      </w:r>
    </w:p>
    <w:p w:rsidR="00122FD8" w:rsidRPr="00AB05EF" w:rsidRDefault="00DF6778" w:rsidP="00963125">
      <w:pPr>
        <w:pStyle w:val="Datum"/>
        <w:spacing w:before="360" w:after="360"/>
        <w:rPr>
          <w:lang w:val="en-US"/>
        </w:rPr>
      </w:pPr>
      <w:r>
        <w:t xml:space="preserve">An </w:t>
      </w:r>
      <w:r w:rsidR="009C00E8">
        <w:t xml:space="preserve">die </w:t>
      </w:r>
      <w:r w:rsidR="0056214E">
        <w:br/>
      </w:r>
      <w:r w:rsidR="00694F62">
        <w:rPr>
          <w:b/>
          <w:bCs/>
        </w:rPr>
        <w:t>Österreichischen Bundesforste</w:t>
      </w:r>
      <w:r w:rsidR="00EE48E3">
        <w:br/>
      </w:r>
      <w:r w:rsidR="00134F19">
        <w:t xml:space="preserve">z. Hd. Hrn. </w:t>
      </w:r>
      <w:r w:rsidR="00AB05EF" w:rsidRPr="00AB05EF">
        <w:rPr>
          <w:lang w:val="en-US"/>
        </w:rPr>
        <w:t xml:space="preserve">Johann Sauprigl ( </w:t>
      </w:r>
      <w:hyperlink r:id="rId7" w:history="1">
        <w:r w:rsidR="00AB05EF" w:rsidRPr="00AB05EF">
          <w:rPr>
            <w:rStyle w:val="Hyperlink"/>
            <w:lang w:val="en-US"/>
          </w:rPr>
          <w:t>johann.sauprigl@bundesforste.at</w:t>
        </w:r>
      </w:hyperlink>
      <w:r w:rsidR="00AB05EF" w:rsidRPr="00AB05EF">
        <w:rPr>
          <w:lang w:val="en-US"/>
        </w:rPr>
        <w:t xml:space="preserve"> )</w:t>
      </w:r>
      <w:r w:rsidR="00EE48E3" w:rsidRPr="00AB05EF">
        <w:rPr>
          <w:lang w:val="en-US"/>
        </w:rPr>
        <w:br/>
      </w:r>
      <w:r w:rsidR="00AB05EF" w:rsidRPr="00AB05EF">
        <w:rPr>
          <w:lang w:val="en-US"/>
        </w:rPr>
        <w:t>Pummergasse 10-12</w:t>
      </w:r>
      <w:r w:rsidR="00AB05EF" w:rsidRPr="00AB05EF">
        <w:rPr>
          <w:lang w:val="en-US"/>
        </w:rPr>
        <w:br/>
        <w:t>A-3002 Purkersdorf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99166A">
        <w:rPr>
          <w:u w:val="single"/>
        </w:rPr>
        <w:t>Software/</w:t>
      </w:r>
      <w:r w:rsidR="009C00E8">
        <w:rPr>
          <w:u w:val="single"/>
        </w:rPr>
        <w:t>IT-Lösungs-Entwickler und Architekt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0617F4">
        <w:t>Sehr geehrter Herr</w:t>
      </w:r>
      <w:r w:rsidR="00AB05EF">
        <w:t xml:space="preserve"> Sauprigl</w:t>
      </w:r>
      <w:r w:rsidR="00122FD8">
        <w:t>,</w:t>
      </w:r>
    </w:p>
    <w:p w:rsidR="00AB05EF" w:rsidRDefault="000D30EA" w:rsidP="0099166A">
      <w:pPr>
        <w:pStyle w:val="Textkrper"/>
        <w:spacing w:after="120"/>
      </w:pPr>
      <w:r>
        <w:br/>
      </w:r>
      <w:r w:rsidR="00AB05EF">
        <w:t>ich habe</w:t>
      </w:r>
      <w:r w:rsidR="00510FC7">
        <w:t xml:space="preserve"> in meiner Berufslaufbahn bereits in mehreren Unternehmen </w:t>
      </w:r>
      <w:r w:rsidR="00AB05EF">
        <w:t>an Lösungen für Kommunikation und Organisation mittels Informationstechnologie gearbeitet</w:t>
      </w:r>
      <w:r w:rsidR="00122FD8">
        <w:t xml:space="preserve">. </w:t>
      </w:r>
      <w:r w:rsidR="00AB05EF">
        <w:t xml:space="preserve">Die Technologie und meine Kenntnisse in die Dienste eines naturnahen Unternehmens mit Aktivitäten in </w:t>
      </w:r>
      <w:r w:rsidR="00B73511">
        <w:t>erneuerbaren</w:t>
      </w:r>
      <w:r w:rsidR="00AB05EF">
        <w:t xml:space="preserve"> Energien und nachhaltigem Wirtschaften zu stellen, ist mir eine persönliche, lohnende Herausforderung.</w:t>
      </w:r>
    </w:p>
    <w:p w:rsidR="00122FD8" w:rsidRDefault="002249B0" w:rsidP="0099166A">
      <w:pPr>
        <w:pStyle w:val="Textkrper"/>
        <w:spacing w:after="120"/>
      </w:pPr>
      <w:r>
        <w:t>Für eine Position in Ihrem Unternehmen als Software- oder Kommunikations-Lösungs-Architekt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B73511" w:rsidRDefault="00C36389" w:rsidP="0099166A">
      <w:pPr>
        <w:pStyle w:val="Textkrper"/>
        <w:spacing w:after="120"/>
      </w:pPr>
      <w:r>
        <w:t xml:space="preserve">Durch meine Berufserfahrung bin ich vertraut mit </w:t>
      </w:r>
      <w:r w:rsidR="00464C6F">
        <w:t>unterschiedlic</w:t>
      </w:r>
      <w:r w:rsidR="00BE0901">
        <w:t>hsten IT-System-Landschaften unter den</w:t>
      </w:r>
      <w:r w:rsidR="00464C6F">
        <w:t xml:space="preserve"> Aspekten der Hardware, Software, </w:t>
      </w:r>
      <w:r w:rsidR="00BE0901">
        <w:t>Netzwerk</w:t>
      </w:r>
      <w:r w:rsidR="000617F4">
        <w:t xml:space="preserve"> sowie</w:t>
      </w:r>
      <w:r w:rsidR="00B73511">
        <w:t xml:space="preserve"> Betrieb.</w:t>
      </w:r>
    </w:p>
    <w:p w:rsidR="00B73511" w:rsidRDefault="00B73511" w:rsidP="0099166A">
      <w:pPr>
        <w:pStyle w:val="Textkrper"/>
        <w:spacing w:after="120"/>
      </w:pPr>
      <w:r>
        <w:t>Zu meinen persönlichen Anliegen gehört das naturnahe, nachhaltig</w:t>
      </w:r>
      <w:r w:rsidR="0099166A">
        <w:t xml:space="preserve">e und trotzdem unternehmerische, betriebswirtschaftliche </w:t>
      </w:r>
      <w:r>
        <w:t>Arbeiten.</w:t>
      </w:r>
      <w:r w:rsidR="0099166A">
        <w:t xml:space="preserve"> Dieses möchte ich in allen seinen Aspekten durch den sinnvollen Einsatz von Elektronik-, IT- und Kommunikations-Technologien unterstützen.</w:t>
      </w:r>
    </w:p>
    <w:p w:rsidR="00B73511" w:rsidRDefault="000617F4" w:rsidP="0099166A">
      <w:pPr>
        <w:pStyle w:val="Textkrper"/>
        <w:spacing w:after="120"/>
      </w:pPr>
      <w:r>
        <w:t>Wichtig sind mir auch</w:t>
      </w:r>
      <w:r w:rsidR="00464C6F">
        <w:t xml:space="preserve"> Konzepte der </w:t>
      </w:r>
      <w:r w:rsidR="00B73511">
        <w:t>Technologien</w:t>
      </w:r>
      <w:r w:rsidR="00464C6F">
        <w:t xml:space="preserve"> zur Abdeckung der wechselnden Anfor</w:t>
      </w:r>
      <w:r>
        <w:t>derungen einer modernen, vielfältigen</w:t>
      </w:r>
      <w:r w:rsidR="002249B0">
        <w:t xml:space="preserve"> Organisation.</w:t>
      </w:r>
      <w:r w:rsidR="00B73511">
        <w:t xml:space="preserve"> Diese können von flexibler mobiler Datenerfassung, GIS, Kommunikation und Kollaboration sowie Arbeitsunterstützung bis zu großen Datenbanken für die transparente Unternehmenssteuerung und Einsatz in Forschungsprojekten reichen.</w:t>
      </w:r>
    </w:p>
    <w:p w:rsidR="0099166A" w:rsidRDefault="00604D3C" w:rsidP="0099166A">
      <w:pPr>
        <w:pStyle w:val="Textkrper"/>
        <w:spacing w:after="120"/>
      </w:pPr>
      <w:r>
        <w:t xml:space="preserve">Aus </w:t>
      </w:r>
      <w:r w:rsidR="008B43E1">
        <w:t>der Erfahrung meiner Tätigkeit</w:t>
      </w:r>
      <w:r>
        <w:t xml:space="preserve"> </w:t>
      </w:r>
      <w:r w:rsidR="000F4D47">
        <w:t>ist mir die Interaktion mit den tragenden Personen</w:t>
      </w:r>
      <w:r w:rsidR="000617F4">
        <w:t xml:space="preserve"> </w:t>
      </w:r>
      <w:r w:rsidR="00920BDD">
        <w:t xml:space="preserve">sowohl an den menschlichen wie auch den technischen Schnittstellen </w:t>
      </w:r>
      <w:r w:rsidR="000F4D47">
        <w:t xml:space="preserve">vertraut und wichtig ebenso wie die </w:t>
      </w:r>
      <w:r w:rsidR="00920BDD">
        <w:t xml:space="preserve">rasche und flexible </w:t>
      </w:r>
      <w:r w:rsidR="000F4D47">
        <w:t>Einarbeitung in neue Werkzeuge</w:t>
      </w:r>
      <w:r w:rsidR="00B73511">
        <w:t xml:space="preserve"> und</w:t>
      </w:r>
      <w:r w:rsidR="000617F4">
        <w:t xml:space="preserve"> </w:t>
      </w:r>
      <w:r w:rsidR="0099166A">
        <w:t>Prozesse.</w:t>
      </w:r>
    </w:p>
    <w:p w:rsidR="00122FD8" w:rsidRDefault="009413A5" w:rsidP="0099166A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</w:t>
      </w:r>
      <w:r w:rsidR="002249B0">
        <w:t>, Aufgaben in Ihrem Unternehmen und Tätigkeitsfelder führen</w:t>
      </w:r>
      <w:r>
        <w:t>. Für Rückf</w:t>
      </w:r>
      <w:r w:rsidR="00122FD8">
        <w:t xml:space="preserve">ragen </w:t>
      </w:r>
      <w:r>
        <w:t xml:space="preserve">und Terminvereinbarungen stehe ich </w:t>
      </w:r>
      <w:r w:rsidR="0099166A">
        <w:t>jederzeit</w:t>
      </w:r>
      <w:r w:rsidR="00122FD8">
        <w:t xml:space="preserve"> telefonisch unter </w:t>
      </w:r>
      <w:r>
        <w:t xml:space="preserve">+43 (664) 737 10 213 </w:t>
      </w:r>
      <w:r w:rsidR="00122FD8">
        <w:t xml:space="preserve">oder per E-Mail unter </w:t>
      </w:r>
      <w:hyperlink r:id="rId8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122FD8">
        <w:t xml:space="preserve">. Mein Lebenslauf </w:t>
      </w:r>
      <w:r w:rsidR="00B73511">
        <w:t xml:space="preserve">mit detaillierterer Angabe von Konzepten und Technologien </w:t>
      </w:r>
      <w:r w:rsidR="00EE48E3">
        <w:t>ist in der Anlage</w:t>
      </w:r>
      <w:r w:rsidR="00122FD8">
        <w:t xml:space="preserve">. </w:t>
      </w:r>
      <w:r w:rsidR="00EE48E3">
        <w:t xml:space="preserve">Zeugnisse können auf Wunsch nachgereicht werden. </w:t>
      </w:r>
      <w:r w:rsidR="00122FD8">
        <w:t>Ihrer Antwort sehe ich mit Freude entgegen.</w:t>
      </w:r>
    </w:p>
    <w:p w:rsidR="00122FD8" w:rsidRDefault="00DD24DE" w:rsidP="0099166A">
      <w:pPr>
        <w:pStyle w:val="Gruformel"/>
        <w:spacing w:after="120"/>
        <w:rPr>
          <w:noProof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99166A" w:rsidRDefault="0099166A" w:rsidP="0099166A">
      <w:pPr>
        <w:pStyle w:val="Gruformel"/>
        <w:spacing w:after="120"/>
      </w:pPr>
    </w:p>
    <w:p w:rsidR="000D30EA" w:rsidRDefault="009413A5" w:rsidP="0099166A">
      <w:pPr>
        <w:pStyle w:val="Unterschrift"/>
        <w:spacing w:before="120" w:after="120"/>
      </w:pPr>
      <w:r>
        <w:t>Wolfgang Scherer</w:t>
      </w:r>
    </w:p>
    <w:p w:rsidR="00621BBC" w:rsidRDefault="00122FD8" w:rsidP="0099166A">
      <w:pPr>
        <w:pStyle w:val="Unterschrift"/>
        <w:spacing w:before="120" w:after="120"/>
      </w:pPr>
      <w:r>
        <w:t>Anlage</w:t>
      </w:r>
      <w:r w:rsidR="00EE48E3">
        <w:t>: Lebenslauf</w:t>
      </w:r>
    </w:p>
    <w:sectPr w:rsidR="00621BBC" w:rsidSect="00994041"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5B" w:rsidRDefault="00C8065B">
      <w:r>
        <w:separator/>
      </w:r>
    </w:p>
  </w:endnote>
  <w:endnote w:type="continuationSeparator" w:id="0">
    <w:p w:rsidR="00C8065B" w:rsidRDefault="00C8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D8" w:rsidRDefault="004C0058">
    <w:pPr>
      <w:pStyle w:val="Fuzeile"/>
    </w:pPr>
    <w:r w:rsidRPr="004C0058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5B" w:rsidRDefault="00C8065B">
      <w:r>
        <w:separator/>
      </w:r>
    </w:p>
  </w:footnote>
  <w:footnote w:type="continuationSeparator" w:id="0">
    <w:p w:rsidR="00C8065B" w:rsidRDefault="00C80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7410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224B1"/>
    <w:rsid w:val="00033339"/>
    <w:rsid w:val="000617F4"/>
    <w:rsid w:val="000D30EA"/>
    <w:rsid w:val="000F4D47"/>
    <w:rsid w:val="00122FD8"/>
    <w:rsid w:val="00134F19"/>
    <w:rsid w:val="00172C79"/>
    <w:rsid w:val="002249B0"/>
    <w:rsid w:val="00244AFF"/>
    <w:rsid w:val="002A48CB"/>
    <w:rsid w:val="002F75AC"/>
    <w:rsid w:val="0033756D"/>
    <w:rsid w:val="003E14D3"/>
    <w:rsid w:val="00464C6F"/>
    <w:rsid w:val="004A0D3C"/>
    <w:rsid w:val="004C0058"/>
    <w:rsid w:val="004F5141"/>
    <w:rsid w:val="00510FC7"/>
    <w:rsid w:val="00525020"/>
    <w:rsid w:val="0056214E"/>
    <w:rsid w:val="00604D3C"/>
    <w:rsid w:val="00621BBC"/>
    <w:rsid w:val="00694F62"/>
    <w:rsid w:val="0078262B"/>
    <w:rsid w:val="00792CC8"/>
    <w:rsid w:val="008B43E1"/>
    <w:rsid w:val="00920BDD"/>
    <w:rsid w:val="009413A5"/>
    <w:rsid w:val="00963125"/>
    <w:rsid w:val="00984C49"/>
    <w:rsid w:val="0099166A"/>
    <w:rsid w:val="00994041"/>
    <w:rsid w:val="009C00E8"/>
    <w:rsid w:val="00A11E01"/>
    <w:rsid w:val="00A1643E"/>
    <w:rsid w:val="00A91B95"/>
    <w:rsid w:val="00AB05EF"/>
    <w:rsid w:val="00B165C9"/>
    <w:rsid w:val="00B51A2B"/>
    <w:rsid w:val="00B73511"/>
    <w:rsid w:val="00BB745F"/>
    <w:rsid w:val="00BE0901"/>
    <w:rsid w:val="00BE2FF4"/>
    <w:rsid w:val="00C27008"/>
    <w:rsid w:val="00C36389"/>
    <w:rsid w:val="00C6339E"/>
    <w:rsid w:val="00C65755"/>
    <w:rsid w:val="00C8065B"/>
    <w:rsid w:val="00CD74E2"/>
    <w:rsid w:val="00DD24DE"/>
    <w:rsid w:val="00DF6778"/>
    <w:rsid w:val="00EE48E3"/>
    <w:rsid w:val="00FA7787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cherer@aon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ann.sauprigl@bundesforst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4</cp:revision>
  <cp:lastPrinted>2009-10-04T22:57:00Z</cp:lastPrinted>
  <dcterms:created xsi:type="dcterms:W3CDTF">2009-10-18T19:29:00Z</dcterms:created>
  <dcterms:modified xsi:type="dcterms:W3CDTF">2009-11-04T21:05:00Z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