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2A6AF4">
        <w:t>19</w:t>
      </w:r>
      <w:r w:rsidR="001E5085">
        <w:t>.11</w:t>
      </w:r>
      <w:r>
        <w:t>.2009</w:t>
      </w:r>
    </w:p>
    <w:p w:rsidR="002A1F38" w:rsidRPr="009F7636" w:rsidRDefault="00DF6778" w:rsidP="002A1F38">
      <w:pPr>
        <w:pStyle w:val="Datum"/>
        <w:spacing w:before="360" w:after="360"/>
      </w:pPr>
      <w:r>
        <w:t xml:space="preserve">An </w:t>
      </w:r>
      <w:r w:rsidR="002A6AF4">
        <w:t>das</w:t>
      </w:r>
      <w:r w:rsidR="001D6E84">
        <w:t xml:space="preserve"> </w:t>
      </w:r>
      <w:r w:rsidR="0056214E">
        <w:br/>
      </w:r>
      <w:r w:rsidR="002A6AF4">
        <w:rPr>
          <w:b/>
          <w:bCs/>
        </w:rPr>
        <w:t>AMS Huttengasse</w:t>
      </w:r>
      <w:r w:rsidR="00EE48E3">
        <w:br/>
      </w:r>
      <w:r w:rsidR="002A1F38">
        <w:t xml:space="preserve">z. Hd. </w:t>
      </w:r>
      <w:r w:rsidR="002A6AF4">
        <w:t xml:space="preserve">Frau Michaela </w:t>
      </w:r>
      <w:proofErr w:type="spellStart"/>
      <w:r w:rsidR="002A6AF4">
        <w:t>Truger</w:t>
      </w:r>
      <w:proofErr w:type="spellEnd"/>
      <w:r w:rsidR="008B5762">
        <w:t xml:space="preserve"> ( </w:t>
      </w:r>
      <w:hyperlink r:id="rId8" w:history="1">
        <w:r w:rsidR="002A6AF4" w:rsidRPr="00463493">
          <w:rPr>
            <w:rStyle w:val="Hyperlink"/>
          </w:rPr>
          <w:t>michaela.truger@ams.at</w:t>
        </w:r>
      </w:hyperlink>
      <w:r w:rsidR="008B5762">
        <w:t xml:space="preserve"> )</w:t>
      </w:r>
      <w:r w:rsidR="00EE48E3" w:rsidRPr="00464C6F">
        <w:rPr>
          <w:lang w:val="de-AT"/>
        </w:rPr>
        <w:br/>
      </w:r>
      <w:r w:rsidR="00E53195">
        <w:t>Huttengasse 25</w:t>
      </w:r>
      <w:r w:rsidR="00E53195">
        <w:br/>
        <w:t>A-116</w:t>
      </w:r>
      <w:r w:rsidR="009F7636">
        <w:t>0 Wien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2A6AF4">
        <w:rPr>
          <w:u w:val="single"/>
        </w:rPr>
        <w:t>Anwendungsentwickler/Programmierer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2A6AF4">
        <w:t xml:space="preserve"> Frau </w:t>
      </w:r>
      <w:proofErr w:type="spellStart"/>
      <w:r w:rsidR="002A6AF4">
        <w:t>Truger</w:t>
      </w:r>
      <w:proofErr w:type="spellEnd"/>
      <w:r w:rsidR="00122FD8">
        <w:t>,</w:t>
      </w:r>
    </w:p>
    <w:p w:rsidR="00122FD8" w:rsidRDefault="000D30EA">
      <w:pPr>
        <w:pStyle w:val="Textkrper"/>
      </w:pPr>
      <w:r>
        <w:br/>
      </w:r>
      <w:r w:rsidR="00510FC7">
        <w:t>ich war i</w:t>
      </w:r>
      <w:r w:rsidR="00237D36">
        <w:t xml:space="preserve">n meiner Berufslaufbahn bereits </w:t>
      </w:r>
      <w:r w:rsidR="002A6AF4">
        <w:t xml:space="preserve">in </w:t>
      </w:r>
      <w:r w:rsidR="00237D36">
        <w:t>mehr</w:t>
      </w:r>
      <w:r w:rsidR="002A6AF4">
        <w:t>eren Unternehmen als Entwickler, Programmierer und Tester in der Software-Entwicklung und Embedded Software Entwicklung</w:t>
      </w:r>
      <w:r w:rsidR="00237D36">
        <w:t xml:space="preserve">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2A6AF4">
        <w:t>Anwendungsentwicklers bzw. –</w:t>
      </w:r>
      <w:r w:rsidR="00E53195">
        <w:t>P</w:t>
      </w:r>
      <w:r w:rsidR="002A6AF4">
        <w:t xml:space="preserve">rogrammierers </w:t>
      </w:r>
      <w:r w:rsidR="00C36389">
        <w:t>möchte ich mich bewerben</w:t>
      </w:r>
      <w:r w:rsidR="00122FD8">
        <w:t>.</w:t>
      </w:r>
    </w:p>
    <w:p w:rsidR="00C36389" w:rsidRDefault="00C36389" w:rsidP="00D25090">
      <w:pPr>
        <w:pStyle w:val="Textkrper"/>
      </w:pPr>
      <w:r>
        <w:t xml:space="preserve">Durch meine Berufserfahrung bin ich vertraut </w:t>
      </w:r>
      <w:r w:rsidR="002A6AF4">
        <w:t>mit den Werkzeugen, Methoden und Vorgehensmodellen der professionellen Software-Entwicklung</w:t>
      </w:r>
      <w:r w:rsidR="00464C6F">
        <w:t>.</w:t>
      </w:r>
      <w:r w:rsidR="009F7636">
        <w:t xml:space="preserve"> </w:t>
      </w:r>
      <w:r w:rsidR="002A6AF4">
        <w:t xml:space="preserve">Der professionelle Einsatz gut strukturierter Software in Hardware-naher Umgebung </w:t>
      </w:r>
      <w:r w:rsidR="009F7636">
        <w:t>ist mir eine persönlic</w:t>
      </w:r>
      <w:r w:rsidR="00D25090">
        <w:t>he und lohnende Herausforderung.</w:t>
      </w:r>
    </w:p>
    <w:p w:rsidR="000F4D47" w:rsidRDefault="00920BDD" w:rsidP="0056214E">
      <w:pPr>
        <w:pStyle w:val="Textkrper"/>
        <w:spacing w:after="120"/>
      </w:pPr>
      <w:r>
        <w:t xml:space="preserve">Im Rahmen meiner bisherigen Tätigkeiten konnte ich </w:t>
      </w:r>
      <w:r w:rsidR="002A6AF4">
        <w:t xml:space="preserve">unter anderem </w:t>
      </w:r>
      <w:r>
        <w:t>Erfahrung im Umgang mit</w:t>
      </w:r>
    </w:p>
    <w:p w:rsidR="002A6AF4" w:rsidRDefault="002A6AF4" w:rsidP="002A6AF4">
      <w:pPr>
        <w:pStyle w:val="Textkrper"/>
        <w:numPr>
          <w:ilvl w:val="0"/>
          <w:numId w:val="1"/>
        </w:numPr>
        <w:spacing w:after="0"/>
        <w:ind w:left="714" w:hanging="357"/>
      </w:pPr>
      <w:r>
        <w:t>Dialog mit dem Kunden für Anforderungen und Abwicklung</w:t>
      </w:r>
    </w:p>
    <w:p w:rsidR="00B51A2B" w:rsidRDefault="002A6AF4" w:rsidP="002A6AF4">
      <w:pPr>
        <w:pStyle w:val="Textkrper"/>
        <w:numPr>
          <w:ilvl w:val="0"/>
          <w:numId w:val="1"/>
        </w:numPr>
        <w:spacing w:after="0"/>
        <w:ind w:left="714" w:hanging="357"/>
      </w:pPr>
      <w:r>
        <w:t>Design, Programmierung (Assembler, C) und Test von prozessorgesteuerten Automatisierungssystemen</w:t>
      </w:r>
    </w:p>
    <w:p w:rsidR="00146F41" w:rsidRDefault="00146F41" w:rsidP="002A6AF4">
      <w:pPr>
        <w:pStyle w:val="Textkrper"/>
        <w:numPr>
          <w:ilvl w:val="0"/>
          <w:numId w:val="1"/>
        </w:numPr>
        <w:spacing w:after="0"/>
        <w:ind w:left="714" w:hanging="357"/>
      </w:pPr>
      <w:r>
        <w:t>Ablauf-Automatisierung mit Script-Sprachen (perl, Unix-</w:t>
      </w:r>
      <w:proofErr w:type="spellStart"/>
      <w:r>
        <w:t>shell</w:t>
      </w:r>
      <w:proofErr w:type="spellEnd"/>
      <w:r>
        <w:t>)</w:t>
      </w:r>
    </w:p>
    <w:p w:rsidR="0084543E" w:rsidRPr="00020873" w:rsidRDefault="002A6AF4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 xml:space="preserve">Tool-gestützte </w:t>
      </w:r>
      <w:r w:rsidR="0084543E">
        <w:t xml:space="preserve">Entwicklungs-Prozess-Modellierung </w:t>
      </w:r>
      <w:r>
        <w:t xml:space="preserve">(angelehnt an V-Modell XT) </w:t>
      </w:r>
      <w:r w:rsidR="00D25090">
        <w:t>und Release-Management</w:t>
      </w:r>
    </w:p>
    <w:p w:rsidR="00920BDD" w:rsidRDefault="000E4CFC" w:rsidP="00920BDD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0E4CFC" w:rsidRPr="00EE48E3" w:rsidRDefault="000E4CFC" w:rsidP="00920BDD">
      <w:pPr>
        <w:pStyle w:val="Textkrper"/>
        <w:spacing w:after="120"/>
        <w:rPr>
          <w:lang w:val="de-AT"/>
        </w:rPr>
      </w:pPr>
      <w:r>
        <w:t>Die eigenständige Verantwortung und die Zusammenarbei</w:t>
      </w:r>
      <w:r w:rsidR="0084543E">
        <w:t xml:space="preserve">t im Team </w:t>
      </w:r>
      <w:r w:rsidR="00D25090">
        <w:t xml:space="preserve">und mit den tragenden Personen an den menschlichen und technischen Schnittstellen </w:t>
      </w:r>
      <w:r>
        <w:t>be</w:t>
      </w:r>
      <w:r w:rsidR="00D25090">
        <w:t>i persönlicher Wertschätzung sind</w:t>
      </w:r>
      <w:r>
        <w:t xml:space="preserve"> mir ebenso selbstverständlich wie die kreative Gestaltung</w:t>
      </w:r>
      <w:r w:rsidR="00D25090">
        <w:t xml:space="preserve"> und Lösungsorientierung</w:t>
      </w:r>
      <w:r>
        <w:t>.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9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7D4B37">
        <w:t>. Mein Lebenslauf</w:t>
      </w:r>
      <w:r w:rsidR="000E4CFC">
        <w:t xml:space="preserve"> ist in der Anlage</w:t>
      </w:r>
      <w:r w:rsidR="009F7636">
        <w:t>.</w:t>
      </w:r>
      <w:r w:rsidR="007D4B37">
        <w:t xml:space="preserve"> </w:t>
      </w:r>
      <w:r w:rsidR="00EE48E3">
        <w:t xml:space="preserve">Zeugnisse </w:t>
      </w:r>
      <w:r w:rsidR="009F7636">
        <w:t xml:space="preserve">und Zertifikate </w:t>
      </w:r>
      <w:r w:rsidR="00EE48E3">
        <w:t xml:space="preserve">können auf Wunsch nachgereicht werden. </w:t>
      </w:r>
      <w:r w:rsidR="00122FD8">
        <w:t>Ihrer Antwort sehe ich mit Freude entgegen.</w:t>
      </w:r>
    </w:p>
    <w:p w:rsidR="00621BBC" w:rsidRDefault="00DD24DE" w:rsidP="00D25090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  <w:r w:rsidR="00D25090">
        <w:rPr>
          <w:noProof/>
        </w:rPr>
        <w:br/>
      </w:r>
      <w:r w:rsidR="00D25090">
        <w:rPr>
          <w:noProof/>
        </w:rPr>
        <w:br/>
      </w:r>
      <w:r w:rsidR="00D25090">
        <w:rPr>
          <w:noProof/>
        </w:rPr>
        <w:br/>
      </w:r>
      <w:r w:rsidR="009413A5">
        <w:t>Wolfgang Scherer</w:t>
      </w:r>
      <w:r w:rsidR="001E5085">
        <w:br/>
      </w:r>
      <w:r w:rsidR="001E5085">
        <w:br/>
      </w:r>
      <w:r w:rsidR="00122FD8">
        <w:t>Anlage</w:t>
      </w:r>
      <w:r w:rsidR="00EE48E3">
        <w:t>: Lebenslauf</w:t>
      </w:r>
    </w:p>
    <w:sectPr w:rsidR="00621BBC" w:rsidSect="00994041">
      <w:footerReference w:type="default" r:id="rId11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F4" w:rsidRDefault="002A6AF4">
      <w:r>
        <w:separator/>
      </w:r>
    </w:p>
  </w:endnote>
  <w:endnote w:type="continuationSeparator" w:id="0">
    <w:p w:rsidR="002A6AF4" w:rsidRDefault="002A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F4" w:rsidRDefault="002A6AF4">
    <w:pPr>
      <w:pStyle w:val="Fuzeile"/>
    </w:pPr>
    <w:r w:rsidRPr="00A422AD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F4" w:rsidRDefault="002A6AF4">
      <w:r>
        <w:separator/>
      </w:r>
    </w:p>
  </w:footnote>
  <w:footnote w:type="continuationSeparator" w:id="0">
    <w:p w:rsidR="002A6AF4" w:rsidRDefault="002A6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E4CFC"/>
    <w:rsid w:val="000F4D47"/>
    <w:rsid w:val="00122FD8"/>
    <w:rsid w:val="00146F41"/>
    <w:rsid w:val="001D6E84"/>
    <w:rsid w:val="001E5085"/>
    <w:rsid w:val="00205A0B"/>
    <w:rsid w:val="00237D36"/>
    <w:rsid w:val="0024113D"/>
    <w:rsid w:val="002A1F38"/>
    <w:rsid w:val="002A48CB"/>
    <w:rsid w:val="002A6AF4"/>
    <w:rsid w:val="002F75AC"/>
    <w:rsid w:val="0033756D"/>
    <w:rsid w:val="00464C6F"/>
    <w:rsid w:val="00471F40"/>
    <w:rsid w:val="004A0D3C"/>
    <w:rsid w:val="004A3B94"/>
    <w:rsid w:val="004F5141"/>
    <w:rsid w:val="00510FC7"/>
    <w:rsid w:val="00525020"/>
    <w:rsid w:val="0056214E"/>
    <w:rsid w:val="00604D3C"/>
    <w:rsid w:val="00621BBC"/>
    <w:rsid w:val="006601A5"/>
    <w:rsid w:val="006C43EA"/>
    <w:rsid w:val="0078262B"/>
    <w:rsid w:val="00792CC8"/>
    <w:rsid w:val="007D4B37"/>
    <w:rsid w:val="0084543E"/>
    <w:rsid w:val="008B5762"/>
    <w:rsid w:val="00920BDD"/>
    <w:rsid w:val="009413A5"/>
    <w:rsid w:val="00963125"/>
    <w:rsid w:val="00964CAA"/>
    <w:rsid w:val="00984C49"/>
    <w:rsid w:val="00994041"/>
    <w:rsid w:val="009F7636"/>
    <w:rsid w:val="00A11E01"/>
    <w:rsid w:val="00A1643E"/>
    <w:rsid w:val="00A422AD"/>
    <w:rsid w:val="00A91B95"/>
    <w:rsid w:val="00B165C9"/>
    <w:rsid w:val="00B51A2B"/>
    <w:rsid w:val="00BB745F"/>
    <w:rsid w:val="00C36389"/>
    <w:rsid w:val="00C6339E"/>
    <w:rsid w:val="00C65755"/>
    <w:rsid w:val="00C855E8"/>
    <w:rsid w:val="00CD74E2"/>
    <w:rsid w:val="00D25090"/>
    <w:rsid w:val="00DD24DE"/>
    <w:rsid w:val="00DF6778"/>
    <w:rsid w:val="00E53195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truger@ams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C359-070D-468B-80BA-BB026FD5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248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17</cp:revision>
  <cp:lastPrinted>2009-11-12T11:40:00Z</cp:lastPrinted>
  <dcterms:created xsi:type="dcterms:W3CDTF">2009-08-17T20:55:00Z</dcterms:created>
  <dcterms:modified xsi:type="dcterms:W3CDTF">2009-11-19T22:33:00Z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