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570162">
        <w:t>26</w:t>
      </w:r>
      <w:r w:rsidR="00BB427D">
        <w:t>.02.2010</w:t>
      </w:r>
    </w:p>
    <w:p w:rsidR="002A1F38" w:rsidRPr="00570162" w:rsidRDefault="00570162" w:rsidP="002A1F38">
      <w:pPr>
        <w:pStyle w:val="Datum"/>
        <w:spacing w:before="360" w:after="360"/>
        <w:rPr>
          <w:lang w:val="de-AT"/>
        </w:rPr>
      </w:pPr>
      <w:r w:rsidRPr="00570162">
        <w:rPr>
          <w:lang w:val="de-AT"/>
        </w:rPr>
        <w:t>An</w:t>
      </w:r>
      <w:r w:rsidR="0056214E" w:rsidRPr="00570162">
        <w:rPr>
          <w:lang w:val="de-AT"/>
        </w:rPr>
        <w:br/>
      </w:r>
      <w:r w:rsidRPr="00570162">
        <w:rPr>
          <w:b/>
          <w:bCs/>
          <w:lang w:val="de-AT"/>
        </w:rPr>
        <w:t>AMS Wien</w:t>
      </w:r>
      <w:r w:rsidR="00EE48E3" w:rsidRPr="00570162">
        <w:rPr>
          <w:lang w:val="de-AT"/>
        </w:rPr>
        <w:br/>
      </w:r>
      <w:r w:rsidRPr="00570162">
        <w:rPr>
          <w:lang w:val="de-AT"/>
        </w:rPr>
        <w:t xml:space="preserve">Frau Heidelinde </w:t>
      </w:r>
      <w:proofErr w:type="spellStart"/>
      <w:r w:rsidRPr="00570162">
        <w:rPr>
          <w:lang w:val="de-AT"/>
        </w:rPr>
        <w:t>Szillat</w:t>
      </w:r>
      <w:proofErr w:type="spellEnd"/>
      <w:r w:rsidRPr="00570162">
        <w:rPr>
          <w:lang w:val="de-AT"/>
        </w:rPr>
        <w:t xml:space="preserve"> (</w:t>
      </w:r>
      <w:proofErr w:type="spellStart"/>
      <w:r w:rsidRPr="00570162">
        <w:rPr>
          <w:lang w:val="de-AT"/>
        </w:rPr>
        <w:t>heide</w:t>
      </w:r>
      <w:r>
        <w:rPr>
          <w:lang w:val="de-AT"/>
        </w:rPr>
        <w:t>-</w:t>
      </w:r>
      <w:r w:rsidRPr="00570162">
        <w:rPr>
          <w:lang w:val="de-AT"/>
        </w:rPr>
        <w:t>linde.szillat</w:t>
      </w:r>
      <w:r>
        <w:rPr>
          <w:lang w:val="de-AT"/>
        </w:rPr>
        <w:t>@ams.at</w:t>
      </w:r>
      <w:proofErr w:type="spellEnd"/>
      <w:r>
        <w:rPr>
          <w:lang w:val="de-AT"/>
        </w:rPr>
        <w:t>)</w:t>
      </w:r>
      <w:r w:rsidR="00EE48E3" w:rsidRPr="00570162">
        <w:rPr>
          <w:lang w:val="de-AT"/>
        </w:rPr>
        <w:br/>
      </w:r>
      <w:r w:rsidR="002A1F38" w:rsidRPr="00570162">
        <w:rPr>
          <w:lang w:val="de-AT"/>
        </w:rPr>
        <w:br/>
        <w:t xml:space="preserve">Per </w:t>
      </w:r>
      <w:proofErr w:type="spellStart"/>
      <w:r>
        <w:rPr>
          <w:lang w:val="de-AT"/>
        </w:rPr>
        <w:t>E-mail</w:t>
      </w:r>
      <w:proofErr w:type="spellEnd"/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570162">
        <w:rPr>
          <w:u w:val="single"/>
        </w:rPr>
        <w:t xml:space="preserve">IT-Architekt – ADG-Nr. </w:t>
      </w:r>
      <w:r w:rsidR="00570162">
        <w:rPr>
          <w:b/>
          <w:bCs/>
          <w:u w:val="single"/>
        </w:rPr>
        <w:t>4080930/U04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570162">
        <w:t xml:space="preserve">Frau </w:t>
      </w:r>
      <w:proofErr w:type="spellStart"/>
      <w:r w:rsidR="00570162">
        <w:t>Szillat</w:t>
      </w:r>
      <w:proofErr w:type="spellEnd"/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als </w:t>
      </w:r>
      <w:r w:rsidR="00570162">
        <w:t>IT/Software/Lösungs-Architekt</w:t>
      </w:r>
      <w:r w:rsidR="0040485C">
        <w:t xml:space="preserve"> für Lösungen und Produkte </w:t>
      </w:r>
      <w:r w:rsidR="00570162">
        <w:t>der Informations- und Kommunikations-Technologie</w:t>
      </w:r>
      <w:r w:rsidR="0040485C">
        <w:t xml:space="preserve">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6F57AF">
        <w:t>IT-Architekten</w:t>
      </w:r>
      <w:r w:rsidR="00464C6F">
        <w:t xml:space="preserve">, die ich </w:t>
      </w:r>
      <w:r w:rsidR="0040485C">
        <w:t>Ihre</w:t>
      </w:r>
      <w:r w:rsidR="009F7CAB">
        <w:t xml:space="preserve">r Einladung über das AMS </w:t>
      </w:r>
      <w:r w:rsidR="00464C6F">
        <w:t>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Konzepten im Lösungsentwurf und der Umsetzung basierend auf Standard-Produkten </w:t>
      </w:r>
      <w:r w:rsidR="006F57AF">
        <w:t>(</w:t>
      </w:r>
      <w:proofErr w:type="spellStart"/>
      <w:r w:rsidR="006F57AF">
        <w:t>Solaris</w:t>
      </w:r>
      <w:proofErr w:type="spellEnd"/>
      <w:r w:rsidR="006F57AF">
        <w:t xml:space="preserve">, Java, </w:t>
      </w:r>
      <w:proofErr w:type="spellStart"/>
      <w:r w:rsidR="006F57AF">
        <w:t>JBoss</w:t>
      </w:r>
      <w:proofErr w:type="spellEnd"/>
      <w:r w:rsidR="006F57AF">
        <w:t>, Oracle)</w:t>
      </w:r>
      <w:r w:rsidR="0040485C">
        <w:t xml:space="preserve">. Die </w:t>
      </w:r>
      <w:r w:rsidR="006B359C">
        <w:t xml:space="preserve">verwendeten Verfahren und Technologien in </w:t>
      </w:r>
      <w:r w:rsidR="00BB427D">
        <w:t>der IT</w:t>
      </w:r>
      <w:r w:rsidR="006F57AF">
        <w:t>-Umgebung</w:t>
      </w:r>
      <w:r w:rsidR="006B359C">
        <w:t xml:space="preserve"> kenne ich aus der Mitarbeit an der Produktentwicklung und der Verwendung in Lösungen.</w:t>
      </w:r>
    </w:p>
    <w:p w:rsidR="00C36389" w:rsidRDefault="00604D3C" w:rsidP="006B359C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Entwickler</w:t>
      </w:r>
      <w:r w:rsidR="00C36389">
        <w:t xml:space="preserve"> für Software-Systeme </w:t>
      </w:r>
      <w:r w:rsidR="000D30EA">
        <w:t xml:space="preserve">und –Produkte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Analyse und Abstimmung von Anforderungen mit dem Kunden</w:t>
      </w:r>
    </w:p>
    <w:p w:rsidR="0040485C" w:rsidRDefault="006F57AF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Spezifikation und Entwurf </w:t>
      </w:r>
      <w:r w:rsidR="00D10C3D">
        <w:t xml:space="preserve">sowie Kommunikation </w:t>
      </w:r>
      <w:r>
        <w:t>von Architektur und Design von Software-Lösungen und Produkten</w:t>
      </w:r>
    </w:p>
    <w:p w:rsidR="00C855E8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Kostenabschätzung und –Gestaltung in Abstimmung mit Budget und strategischer Ausrichtung sowohl des eigenen Unternehmens (Portfolio) als auch des Kunden (TCO, </w:t>
      </w:r>
      <w:proofErr w:type="spellStart"/>
      <w:r>
        <w:t>CapEx</w:t>
      </w:r>
      <w:proofErr w:type="spellEnd"/>
      <w:r>
        <w:t xml:space="preserve">, </w:t>
      </w:r>
      <w:proofErr w:type="spellStart"/>
      <w:r>
        <w:t>OpEx</w:t>
      </w:r>
      <w:proofErr w:type="spellEnd"/>
      <w:r>
        <w:t>)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Umsetzung der Entwicklung und Implementierung der Lösung im Zeit- und Kostenrahmen</w:t>
      </w:r>
      <w:r w:rsidR="006F57AF">
        <w:t xml:space="preserve"> in den Rollen Project Manager, </w:t>
      </w:r>
      <w:proofErr w:type="spellStart"/>
      <w:r w:rsidR="006F57AF">
        <w:t>Architect</w:t>
      </w:r>
      <w:proofErr w:type="spellEnd"/>
      <w:r w:rsidR="006F57AF">
        <w:t>, SW-Designer und Tester</w:t>
      </w:r>
    </w:p>
    <w:p w:rsidR="00B51A2B" w:rsidRPr="00020873" w:rsidRDefault="00B51A2B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Projektmanagement (</w:t>
      </w:r>
      <w:proofErr w:type="spellStart"/>
      <w:r>
        <w:t>zPM</w:t>
      </w:r>
      <w:proofErr w:type="spellEnd"/>
      <w:r>
        <w:t xml:space="preserve"> / IPMA Level C Zertifizierung)</w:t>
      </w:r>
    </w:p>
    <w:p w:rsidR="00920BDD" w:rsidRPr="00EE48E3" w:rsidRDefault="00920BDD" w:rsidP="006B359C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 w:rsidR="00BB427D">
        <w:t>+43 (680</w:t>
      </w:r>
      <w:r>
        <w:t xml:space="preserve">) </w:t>
      </w:r>
      <w:r w:rsidR="00BB427D">
        <w:t>111 45 13</w:t>
      </w:r>
      <w:r>
        <w:t xml:space="preserve">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>. Mein Lebenslauf und</w:t>
      </w:r>
      <w:r w:rsidR="007D4B37">
        <w:t xml:space="preserve"> ein Zeugnis </w:t>
      </w:r>
      <w:r w:rsidR="00594AFB">
        <w:t>liegen diesem Schreib</w:t>
      </w:r>
      <w:r w:rsidR="006F57AF">
        <w:t>en bei</w:t>
      </w:r>
      <w:r w:rsidR="00122FD8">
        <w:t xml:space="preserve">. </w:t>
      </w:r>
      <w:r w:rsidR="0040485C">
        <w:t>We</w:t>
      </w:r>
      <w:r w:rsidR="007D4B37">
        <w:t xml:space="preserve">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AF" w:rsidRDefault="006F57AF">
      <w:r>
        <w:separator/>
      </w:r>
    </w:p>
  </w:endnote>
  <w:endnote w:type="continuationSeparator" w:id="0">
    <w:p w:rsidR="006F57AF" w:rsidRDefault="006F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AF" w:rsidRDefault="004A6560">
    <w:pPr>
      <w:pStyle w:val="Fuzeile"/>
    </w:pPr>
    <w:r w:rsidRPr="004A6560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AF" w:rsidRDefault="006F57AF">
      <w:r>
        <w:separator/>
      </w:r>
    </w:p>
  </w:footnote>
  <w:footnote w:type="continuationSeparator" w:id="0">
    <w:p w:rsidR="006F57AF" w:rsidRDefault="006F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F4D47"/>
    <w:rsid w:val="00122FD8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A6560"/>
    <w:rsid w:val="004F5141"/>
    <w:rsid w:val="00510FC7"/>
    <w:rsid w:val="00525020"/>
    <w:rsid w:val="0056214E"/>
    <w:rsid w:val="00570162"/>
    <w:rsid w:val="00594AFB"/>
    <w:rsid w:val="00604D3C"/>
    <w:rsid w:val="00621BBC"/>
    <w:rsid w:val="006B359C"/>
    <w:rsid w:val="006C43EA"/>
    <w:rsid w:val="006F57AF"/>
    <w:rsid w:val="0078262B"/>
    <w:rsid w:val="00792CC8"/>
    <w:rsid w:val="007D4B37"/>
    <w:rsid w:val="00920BDD"/>
    <w:rsid w:val="009413A5"/>
    <w:rsid w:val="00963125"/>
    <w:rsid w:val="00984C49"/>
    <w:rsid w:val="00994041"/>
    <w:rsid w:val="009A71BA"/>
    <w:rsid w:val="009B709C"/>
    <w:rsid w:val="009F7CAB"/>
    <w:rsid w:val="00A11E01"/>
    <w:rsid w:val="00A1643E"/>
    <w:rsid w:val="00A91B95"/>
    <w:rsid w:val="00B165C9"/>
    <w:rsid w:val="00B51A2B"/>
    <w:rsid w:val="00BB427D"/>
    <w:rsid w:val="00BB745F"/>
    <w:rsid w:val="00C36389"/>
    <w:rsid w:val="00C6339E"/>
    <w:rsid w:val="00C65755"/>
    <w:rsid w:val="00C855E8"/>
    <w:rsid w:val="00CD74E2"/>
    <w:rsid w:val="00D10C3D"/>
    <w:rsid w:val="00D812BC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305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14</cp:revision>
  <cp:lastPrinted>2009-10-20T15:22:00Z</cp:lastPrinted>
  <dcterms:created xsi:type="dcterms:W3CDTF">2009-08-17T20:55:00Z</dcterms:created>
  <dcterms:modified xsi:type="dcterms:W3CDTF">2010-02-26T08:33:00Z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