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proofErr w:type="spellStart"/>
      <w:r>
        <w:t>Wienerstrasse</w:t>
      </w:r>
      <w:proofErr w:type="spellEnd"/>
      <w:r>
        <w:t xml:space="preserve"> 60/11/9</w:t>
      </w:r>
      <w:r w:rsidR="00963125">
        <w:br/>
      </w:r>
      <w:r w:rsidRPr="00963125">
        <w:t>A-3002 Purkersdorf</w:t>
      </w:r>
    </w:p>
    <w:p w:rsidR="00122FD8" w:rsidRPr="00963125" w:rsidRDefault="0014175F">
      <w:pPr>
        <w:pStyle w:val="Absenderadresse"/>
      </w:pPr>
      <w:r>
        <w:t>+43 (2231) 67934; +43 (680) 111 45 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14175F">
        <w:t>2.3.2010</w:t>
      </w:r>
    </w:p>
    <w:p w:rsidR="002A1F38" w:rsidRPr="0014175F" w:rsidRDefault="00DF6778" w:rsidP="002A1F38">
      <w:pPr>
        <w:pStyle w:val="Datum"/>
        <w:spacing w:before="360" w:after="360"/>
        <w:rPr>
          <w:lang w:val="de-AT"/>
        </w:rPr>
      </w:pPr>
      <w:r>
        <w:t xml:space="preserve">An </w:t>
      </w:r>
      <w:r w:rsidR="001D6E84">
        <w:t xml:space="preserve">die </w:t>
      </w:r>
      <w:r w:rsidR="0056214E">
        <w:br/>
      </w:r>
      <w:r w:rsidR="0014175F">
        <w:rPr>
          <w:b/>
          <w:bCs/>
        </w:rPr>
        <w:t>Wiener Gebietskrankenkasse</w:t>
      </w:r>
      <w:r w:rsidR="00EE48E3">
        <w:br/>
      </w:r>
      <w:r w:rsidR="002A1F38">
        <w:t xml:space="preserve">z. Hd. </w:t>
      </w:r>
      <w:r w:rsidR="008B5762">
        <w:t xml:space="preserve">Herrn </w:t>
      </w:r>
      <w:r w:rsidR="0014175F">
        <w:t xml:space="preserve">Dir. </w:t>
      </w:r>
      <w:r w:rsidR="008B5762">
        <w:t xml:space="preserve">Mag. </w:t>
      </w:r>
      <w:r w:rsidR="0014175F" w:rsidRPr="0014175F">
        <w:rPr>
          <w:lang w:val="de-AT"/>
        </w:rPr>
        <w:t>Andreas Obermaier</w:t>
      </w:r>
      <w:r w:rsidR="0014175F" w:rsidRPr="0014175F">
        <w:rPr>
          <w:lang w:val="de-AT"/>
        </w:rPr>
        <w:br/>
      </w:r>
      <w:r w:rsidR="0014175F">
        <w:rPr>
          <w:lang w:val="de-AT"/>
        </w:rPr>
        <w:br/>
        <w:t>Wienerbergstraße 15-1</w:t>
      </w:r>
      <w:r w:rsidR="00CD118B">
        <w:rPr>
          <w:lang w:val="de-AT"/>
        </w:rPr>
        <w:t>9</w:t>
      </w:r>
      <w:r w:rsidR="008B5762" w:rsidRPr="0014175F">
        <w:rPr>
          <w:lang w:val="de-AT"/>
        </w:rPr>
        <w:t xml:space="preserve"> </w:t>
      </w:r>
      <w:r w:rsidR="0014175F" w:rsidRPr="0014175F">
        <w:rPr>
          <w:lang w:val="de-AT"/>
        </w:rPr>
        <w:br/>
        <w:t>A-110</w:t>
      </w:r>
      <w:r w:rsidR="009F7636" w:rsidRPr="0014175F">
        <w:rPr>
          <w:lang w:val="de-AT"/>
        </w:rPr>
        <w:t>0 Wien</w:t>
      </w:r>
    </w:p>
    <w:p w:rsidR="00122FD8" w:rsidRPr="000D30EA" w:rsidRDefault="002803D0" w:rsidP="000D30EA">
      <w:pPr>
        <w:pStyle w:val="Emfngeradresse"/>
        <w:rPr>
          <w:u w:val="single"/>
        </w:rPr>
      </w:pPr>
      <w:r>
        <w:rPr>
          <w:u w:val="single"/>
        </w:rPr>
        <w:t xml:space="preserve">Bewerbung als </w:t>
      </w:r>
      <w:r w:rsidR="008B5762">
        <w:rPr>
          <w:u w:val="single"/>
        </w:rPr>
        <w:t xml:space="preserve">Software </w:t>
      </w:r>
      <w:r w:rsidR="009F7636">
        <w:rPr>
          <w:u w:val="single"/>
        </w:rPr>
        <w:t>Architekt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8B5762">
        <w:t xml:space="preserve">r Herr Mag. </w:t>
      </w:r>
      <w:r w:rsidR="0014175F">
        <w:t>Obermaier</w:t>
      </w:r>
      <w:r w:rsidR="00122FD8">
        <w:t>,</w:t>
      </w:r>
    </w:p>
    <w:p w:rsidR="00122FD8" w:rsidRDefault="000D30EA">
      <w:pPr>
        <w:pStyle w:val="Textkrper"/>
      </w:pPr>
      <w:r>
        <w:br/>
      </w:r>
      <w:r w:rsidR="00510FC7">
        <w:t>ich war i</w:t>
      </w:r>
      <w:r w:rsidR="00237D36">
        <w:t>n meiner Berufslaufbahn bereits mehr als 7 Jahre</w:t>
      </w:r>
      <w:r w:rsidR="008B5762">
        <w:t xml:space="preserve"> in der Software</w:t>
      </w:r>
      <w:r w:rsidR="00020873">
        <w:t>-</w:t>
      </w:r>
      <w:r w:rsidR="008B5762">
        <w:t xml:space="preserve"> und System</w:t>
      </w:r>
      <w:r w:rsidR="00604D3C">
        <w:t xml:space="preserve">-Entwicklung </w:t>
      </w:r>
      <w:r w:rsidR="008B5762">
        <w:t>als Software</w:t>
      </w:r>
      <w:r w:rsidR="000E4CFC">
        <w:t xml:space="preserve">-Architekt </w:t>
      </w:r>
      <w:r w:rsidR="0014175F">
        <w:t xml:space="preserve">und Projekt-Manager </w:t>
      </w:r>
      <w:r w:rsidR="008B5762">
        <w:t xml:space="preserve">sowie </w:t>
      </w:r>
      <w:r w:rsidR="0084543E">
        <w:t>davor als Software-Entwickler, -</w:t>
      </w:r>
      <w:r w:rsidR="008B5762">
        <w:t>Tester</w:t>
      </w:r>
      <w:r w:rsidR="0084543E">
        <w:t xml:space="preserve"> und Team-Leiter</w:t>
      </w:r>
      <w:r w:rsidR="008B5762">
        <w:t xml:space="preserve"> </w:t>
      </w:r>
      <w:r w:rsidR="00792CC8">
        <w:t>tätig</w:t>
      </w:r>
      <w:r w:rsidR="00122FD8">
        <w:t xml:space="preserve">. </w:t>
      </w:r>
      <w:r w:rsidR="0014175F">
        <w:t>Für eine</w:t>
      </w:r>
      <w:r w:rsidR="00122FD8">
        <w:t xml:space="preserve"> Position</w:t>
      </w:r>
      <w:r w:rsidR="00C36389">
        <w:t xml:space="preserve"> </w:t>
      </w:r>
      <w:r w:rsidR="0014175F">
        <w:t>als</w:t>
      </w:r>
      <w:r w:rsidR="000F4D47">
        <w:t xml:space="preserve"> </w:t>
      </w:r>
      <w:r w:rsidR="00964CAA">
        <w:t>Software Architek</w:t>
      </w:r>
      <w:r w:rsidR="008B5762">
        <w:t>t</w:t>
      </w:r>
      <w:r w:rsidR="0014175F">
        <w:t xml:space="preserve"> in Ihrem Unternehmen möchte</w:t>
      </w:r>
      <w:r w:rsidR="00C36389">
        <w:t xml:space="preserve"> ich mich bewerben</w:t>
      </w:r>
      <w:r w:rsidR="00122FD8">
        <w:t>.</w:t>
      </w:r>
    </w:p>
    <w:p w:rsidR="00C36389" w:rsidRDefault="00C36389" w:rsidP="00D25090">
      <w:pPr>
        <w:pStyle w:val="Textkrper"/>
      </w:pPr>
      <w:r>
        <w:t xml:space="preserve">Durch meine Berufserfahrung bin ich vertraut </w:t>
      </w:r>
      <w:r w:rsidR="0084543E">
        <w:t>den Software-Architekturen in großen Systemen</w:t>
      </w:r>
      <w:r w:rsidR="00464C6F">
        <w:t xml:space="preserve"> </w:t>
      </w:r>
      <w:r w:rsidR="00D25090">
        <w:t xml:space="preserve">im Bereich von Workflow-Management, Datawarehouse, Customer </w:t>
      </w:r>
      <w:proofErr w:type="spellStart"/>
      <w:r w:rsidR="00D25090">
        <w:t>Relationship</w:t>
      </w:r>
      <w:proofErr w:type="spellEnd"/>
      <w:r w:rsidR="00D25090">
        <w:t xml:space="preserve">- und Central </w:t>
      </w:r>
      <w:proofErr w:type="spellStart"/>
      <w:r w:rsidR="00D25090">
        <w:t>Inventory</w:t>
      </w:r>
      <w:proofErr w:type="spellEnd"/>
      <w:r w:rsidR="00D25090">
        <w:t xml:space="preserve">-Management </w:t>
      </w:r>
      <w:r w:rsidR="00464C6F">
        <w:t>sow</w:t>
      </w:r>
      <w:r w:rsidR="00D25090">
        <w:t>ie den</w:t>
      </w:r>
      <w:r w:rsidR="0084543E">
        <w:t xml:space="preserve"> Konzepte</w:t>
      </w:r>
      <w:r w:rsidR="00D25090">
        <w:t>n</w:t>
      </w:r>
      <w:r w:rsidR="0084543E">
        <w:t xml:space="preserve"> flexibler und skalierbarer Software</w:t>
      </w:r>
      <w:r w:rsidR="00464C6F">
        <w:t>.</w:t>
      </w:r>
      <w:r w:rsidR="009F7636">
        <w:t xml:space="preserve"> Die </w:t>
      </w:r>
      <w:r w:rsidR="0084543E">
        <w:t>durchgängige Gestaltung einer flexiblen, tragfähigen Software-Architektur</w:t>
      </w:r>
      <w:r w:rsidR="009F7636">
        <w:t xml:space="preserve"> ist mir eine persönlic</w:t>
      </w:r>
      <w:r w:rsidR="00D25090">
        <w:t>he und lohnende Herausforderung.</w:t>
      </w:r>
    </w:p>
    <w:p w:rsidR="000F4D47" w:rsidRDefault="00920BDD" w:rsidP="0056214E">
      <w:pPr>
        <w:pStyle w:val="Textkrper"/>
        <w:spacing w:after="120"/>
      </w:pPr>
      <w:r>
        <w:t>Im Rahmen meiner bisherigen Tätigkeiten konnte ich Erfahrung im Umgang mit</w:t>
      </w:r>
    </w:p>
    <w:p w:rsidR="002A1F38" w:rsidRDefault="002A1F38" w:rsidP="000E4CFC">
      <w:pPr>
        <w:pStyle w:val="Textkrper"/>
        <w:numPr>
          <w:ilvl w:val="0"/>
          <w:numId w:val="1"/>
        </w:numPr>
        <w:spacing w:after="0"/>
        <w:ind w:left="714" w:hanging="357"/>
      </w:pPr>
      <w:r>
        <w:t>Analyse und Abstimmung von Anforderungen mit dem Kunden</w:t>
      </w:r>
    </w:p>
    <w:p w:rsidR="00920BDD" w:rsidRDefault="00020873" w:rsidP="000E4CFC">
      <w:pPr>
        <w:pStyle w:val="Textkrper"/>
        <w:numPr>
          <w:ilvl w:val="0"/>
          <w:numId w:val="1"/>
        </w:numPr>
        <w:spacing w:after="0"/>
        <w:ind w:left="714" w:hanging="357"/>
      </w:pPr>
      <w:r>
        <w:t>Konzeption</w:t>
      </w:r>
      <w:r w:rsidR="0084543E">
        <w:t xml:space="preserve">, Umsetzung </w:t>
      </w:r>
      <w:r>
        <w:t xml:space="preserve">und Betrieb von </w:t>
      </w:r>
      <w:r w:rsidR="0084543E">
        <w:t>Software-Systemen und -A</w:t>
      </w:r>
      <w:r w:rsidR="00EE48E3">
        <w:t>rchitekturen</w:t>
      </w:r>
      <w:r>
        <w:t xml:space="preserve"> (Windows, Linux, Unix</w:t>
      </w:r>
      <w:r w:rsidR="000E4CFC">
        <w:t>, 3-Tier</w:t>
      </w:r>
      <w:r>
        <w:t>)</w:t>
      </w:r>
    </w:p>
    <w:p w:rsidR="0084543E" w:rsidRPr="00D25090" w:rsidRDefault="00920BDD" w:rsidP="00D25090">
      <w:pPr>
        <w:pStyle w:val="Textkrper"/>
        <w:numPr>
          <w:ilvl w:val="0"/>
          <w:numId w:val="1"/>
        </w:numPr>
        <w:spacing w:after="0"/>
        <w:ind w:left="714" w:hanging="357"/>
      </w:pPr>
      <w:r>
        <w:t>Programmierung</w:t>
      </w:r>
      <w:r w:rsidR="00EE48E3">
        <w:t xml:space="preserve"> (Java, C)</w:t>
      </w:r>
      <w:r w:rsidR="000D30EA">
        <w:t>, Web-Applikationen (</w:t>
      </w:r>
      <w:proofErr w:type="spellStart"/>
      <w:r w:rsidR="000D30EA">
        <w:t>JBoss</w:t>
      </w:r>
      <w:proofErr w:type="spellEnd"/>
      <w:r w:rsidR="0084543E">
        <w:t xml:space="preserve">, </w:t>
      </w:r>
      <w:proofErr w:type="spellStart"/>
      <w:r w:rsidR="0084543E">
        <w:t>Struts</w:t>
      </w:r>
      <w:proofErr w:type="spellEnd"/>
      <w:r w:rsidR="0084543E">
        <w:t xml:space="preserve">, </w:t>
      </w:r>
      <w:proofErr w:type="spellStart"/>
      <w:r w:rsidR="0084543E">
        <w:t>Wicket</w:t>
      </w:r>
      <w:proofErr w:type="spellEnd"/>
      <w:r w:rsidR="000D30EA">
        <w:t>)</w:t>
      </w:r>
      <w:r>
        <w:t xml:space="preserve"> </w:t>
      </w:r>
      <w:r w:rsidR="00EE48E3">
        <w:t xml:space="preserve">und </w:t>
      </w:r>
      <w:r w:rsidR="000D30EA">
        <w:t>Datenbanken (Oracle</w:t>
      </w:r>
      <w:r w:rsidR="0084543E">
        <w:t xml:space="preserve">, </w:t>
      </w:r>
      <w:proofErr w:type="spellStart"/>
      <w:r w:rsidR="0084543E">
        <w:t>MySQL</w:t>
      </w:r>
      <w:proofErr w:type="spellEnd"/>
      <w:r>
        <w:t>)</w:t>
      </w:r>
      <w:r w:rsidR="00D25090">
        <w:t xml:space="preserve">, </w:t>
      </w:r>
      <w:r w:rsidR="0084543E" w:rsidRPr="00D25090">
        <w:rPr>
          <w:lang w:val="en-US"/>
        </w:rPr>
        <w:t xml:space="preserve">Tools (Eclipse, Ant, Maven, </w:t>
      </w:r>
      <w:proofErr w:type="spellStart"/>
      <w:r w:rsidR="0084543E" w:rsidRPr="00D25090">
        <w:rPr>
          <w:lang w:val="en-US"/>
        </w:rPr>
        <w:t>ClearCase</w:t>
      </w:r>
      <w:proofErr w:type="spellEnd"/>
      <w:r w:rsidR="0084543E" w:rsidRPr="00D25090">
        <w:rPr>
          <w:lang w:val="en-US"/>
        </w:rPr>
        <w:t>, Subversion)</w:t>
      </w:r>
    </w:p>
    <w:p w:rsidR="00B51A2B" w:rsidRDefault="00B51A2B" w:rsidP="000E4CFC">
      <w:pPr>
        <w:pStyle w:val="Textkrper"/>
        <w:numPr>
          <w:ilvl w:val="0"/>
          <w:numId w:val="1"/>
        </w:numPr>
        <w:spacing w:after="0"/>
        <w:ind w:left="714" w:hanging="357"/>
      </w:pPr>
      <w:r>
        <w:t>IT-Prozessen (IT</w:t>
      </w:r>
      <w:r w:rsidR="00C855E8">
        <w:t>IL-</w:t>
      </w:r>
      <w:proofErr w:type="spellStart"/>
      <w:r w:rsidR="00C855E8">
        <w:t>Foundation</w:t>
      </w:r>
      <w:proofErr w:type="spellEnd"/>
      <w:r w:rsidR="00C855E8">
        <w:t>-Zertifizierung)</w:t>
      </w:r>
      <w:r w:rsidR="000E4CFC">
        <w:t xml:space="preserve">, </w:t>
      </w:r>
      <w:r w:rsidR="009F7636">
        <w:t xml:space="preserve">Kommunikation, </w:t>
      </w:r>
      <w:r w:rsidR="000E4CFC">
        <w:t>Dokumentation</w:t>
      </w:r>
      <w:r w:rsidR="0084543E">
        <w:t>, Betriebsführung</w:t>
      </w:r>
      <w:r w:rsidR="000E4CFC">
        <w:t xml:space="preserve"> und </w:t>
      </w:r>
      <w:r>
        <w:t>Projektmanagement (</w:t>
      </w:r>
      <w:proofErr w:type="spellStart"/>
      <w:r>
        <w:t>zPM</w:t>
      </w:r>
      <w:proofErr w:type="spellEnd"/>
      <w:r>
        <w:t xml:space="preserve"> / IPMA Level C Zertifizierung)</w:t>
      </w:r>
    </w:p>
    <w:p w:rsidR="0084543E" w:rsidRPr="00020873" w:rsidRDefault="0084543E" w:rsidP="000E4CFC">
      <w:pPr>
        <w:pStyle w:val="Textkrper"/>
        <w:numPr>
          <w:ilvl w:val="0"/>
          <w:numId w:val="1"/>
        </w:numPr>
        <w:spacing w:after="0"/>
        <w:ind w:left="714" w:hanging="357"/>
      </w:pPr>
      <w:r>
        <w:t xml:space="preserve">Entwicklungs-Prozess-Modellierung </w:t>
      </w:r>
      <w:r w:rsidR="00D25090">
        <w:t>und Release-Management</w:t>
      </w:r>
    </w:p>
    <w:p w:rsidR="00920BDD" w:rsidRDefault="000E4CFC" w:rsidP="00920BDD">
      <w:pPr>
        <w:pStyle w:val="Textkrper"/>
        <w:spacing w:after="120"/>
        <w:rPr>
          <w:lang w:val="de-AT"/>
        </w:rPr>
      </w:pPr>
      <w:r>
        <w:rPr>
          <w:lang w:val="de-AT"/>
        </w:rPr>
        <w:t>sammeln.</w:t>
      </w:r>
    </w:p>
    <w:p w:rsidR="000E4CFC" w:rsidRPr="00EE48E3" w:rsidRDefault="000E4CFC" w:rsidP="00920BDD">
      <w:pPr>
        <w:pStyle w:val="Textkrper"/>
        <w:spacing w:after="120"/>
        <w:rPr>
          <w:lang w:val="de-AT"/>
        </w:rPr>
      </w:pPr>
      <w:r>
        <w:t>Die eigenständige Verantwortung und die Zusammenarbei</w:t>
      </w:r>
      <w:r w:rsidR="0084543E">
        <w:t xml:space="preserve">t im Team </w:t>
      </w:r>
      <w:r w:rsidR="00D25090">
        <w:t xml:space="preserve">und mit den tragenden Personen an den menschlichen und technischen Schnittstellen </w:t>
      </w:r>
      <w:r>
        <w:t>be</w:t>
      </w:r>
      <w:r w:rsidR="00D25090">
        <w:t>i persönlicher Wertschätzung sind</w:t>
      </w:r>
      <w:r>
        <w:t xml:space="preserve"> mir ebenso selbstverständlich wie die kreative Gestaltung</w:t>
      </w:r>
      <w:r w:rsidR="00D25090">
        <w:t xml:space="preserve"> und Lösungsorientierung</w:t>
      </w:r>
      <w:r>
        <w:t>.</w:t>
      </w:r>
    </w:p>
    <w:p w:rsidR="00122FD8" w:rsidRDefault="009413A5">
      <w:pPr>
        <w:pStyle w:val="Textkrper"/>
      </w:pPr>
      <w:r>
        <w:t>Gerne würde ich mit Ihnen ein persönliches</w:t>
      </w:r>
      <w:r w:rsidR="00122FD8">
        <w:t xml:space="preserve"> Gespräch über meine Berufserfahrung und die ausgeschriebene Positi</w:t>
      </w:r>
      <w:r>
        <w:t>on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 w:rsidR="0014175F">
        <w:t>+43 (680</w:t>
      </w:r>
      <w:r>
        <w:t xml:space="preserve">) </w:t>
      </w:r>
      <w:r w:rsidR="0014175F">
        <w:t>111 45 13</w:t>
      </w:r>
      <w:r>
        <w:t xml:space="preserve"> </w:t>
      </w:r>
      <w:r w:rsidR="00122FD8">
        <w:t xml:space="preserve">oder per E-Mail unter </w:t>
      </w:r>
      <w:hyperlink r:id="rId8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7D4B37">
        <w:t>. Mein Lebenslauf</w:t>
      </w:r>
      <w:r w:rsidR="000E4CFC">
        <w:t xml:space="preserve"> ist in der Anlage</w:t>
      </w:r>
      <w:r w:rsidR="009F7636">
        <w:t>.</w:t>
      </w:r>
      <w:r w:rsidR="007D4B37">
        <w:t xml:space="preserve"> </w:t>
      </w:r>
      <w:r w:rsidR="00EE48E3">
        <w:t xml:space="preserve">Zeugnisse </w:t>
      </w:r>
      <w:r w:rsidR="009F7636">
        <w:t xml:space="preserve">und Zertifikate </w:t>
      </w:r>
      <w:r w:rsidR="00EE48E3">
        <w:t xml:space="preserve">können auf Wunsch nachgereicht werden. </w:t>
      </w:r>
      <w:r w:rsidR="00122FD8">
        <w:t>Ihrer Antwort sehe ich mit Freude entgegen.</w:t>
      </w:r>
    </w:p>
    <w:p w:rsidR="00621BBC" w:rsidRDefault="00DD24DE" w:rsidP="00D25090">
      <w:pPr>
        <w:pStyle w:val="Gruformel"/>
        <w:spacing w:after="48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  <w:r w:rsidRPr="00DD24DE">
        <w:rPr>
          <w:noProof/>
        </w:rPr>
        <w:t xml:space="preserve"> </w:t>
      </w:r>
      <w:r w:rsidR="00D25090">
        <w:rPr>
          <w:noProof/>
        </w:rPr>
        <w:br/>
      </w:r>
      <w:r w:rsidR="00D25090">
        <w:rPr>
          <w:noProof/>
        </w:rPr>
        <w:br/>
      </w:r>
      <w:r w:rsidR="00D25090">
        <w:rPr>
          <w:noProof/>
        </w:rPr>
        <w:br/>
      </w:r>
      <w:r w:rsidR="009413A5">
        <w:t>Wolfgang Scherer</w:t>
      </w:r>
      <w:r w:rsidR="0014175F">
        <w:br/>
      </w:r>
      <w:r w:rsidR="001E5085">
        <w:br/>
      </w:r>
      <w:r w:rsidR="00122FD8">
        <w:t>Anlage</w:t>
      </w:r>
      <w:r w:rsidR="00EE48E3">
        <w:t>: Lebenslauf</w:t>
      </w:r>
    </w:p>
    <w:sectPr w:rsidR="00621BBC" w:rsidSect="0014175F">
      <w:footerReference w:type="default" r:id="rId10"/>
      <w:pgSz w:w="11907" w:h="16839"/>
      <w:pgMar w:top="993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75F" w:rsidRDefault="0014175F">
      <w:r>
        <w:separator/>
      </w:r>
    </w:p>
  </w:endnote>
  <w:endnote w:type="continuationSeparator" w:id="0">
    <w:p w:rsidR="0014175F" w:rsidRDefault="0014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5F" w:rsidRDefault="00286452">
    <w:pPr>
      <w:pStyle w:val="Fuzeile"/>
    </w:pPr>
    <w:r w:rsidRPr="00286452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75F" w:rsidRDefault="0014175F">
      <w:r>
        <w:separator/>
      </w:r>
    </w:p>
  </w:footnote>
  <w:footnote w:type="continuationSeparator" w:id="0">
    <w:p w:rsidR="0014175F" w:rsidRDefault="00141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D30EA"/>
    <w:rsid w:val="000E4CFC"/>
    <w:rsid w:val="000F4D47"/>
    <w:rsid w:val="00122FD8"/>
    <w:rsid w:val="0014175F"/>
    <w:rsid w:val="001D6E84"/>
    <w:rsid w:val="001E5085"/>
    <w:rsid w:val="00205A0B"/>
    <w:rsid w:val="00237D36"/>
    <w:rsid w:val="0024113D"/>
    <w:rsid w:val="002803D0"/>
    <w:rsid w:val="00286452"/>
    <w:rsid w:val="002A1F38"/>
    <w:rsid w:val="002A48CB"/>
    <w:rsid w:val="002F75AC"/>
    <w:rsid w:val="0033756D"/>
    <w:rsid w:val="00464C6F"/>
    <w:rsid w:val="00471F40"/>
    <w:rsid w:val="004A0D3C"/>
    <w:rsid w:val="004A3B94"/>
    <w:rsid w:val="004F5141"/>
    <w:rsid w:val="00510FC7"/>
    <w:rsid w:val="00525020"/>
    <w:rsid w:val="0056214E"/>
    <w:rsid w:val="00604D3C"/>
    <w:rsid w:val="00621BBC"/>
    <w:rsid w:val="006601A5"/>
    <w:rsid w:val="006C43EA"/>
    <w:rsid w:val="0078262B"/>
    <w:rsid w:val="00792CC8"/>
    <w:rsid w:val="007D4B37"/>
    <w:rsid w:val="0084543E"/>
    <w:rsid w:val="008B5762"/>
    <w:rsid w:val="00920BDD"/>
    <w:rsid w:val="009413A5"/>
    <w:rsid w:val="00963125"/>
    <w:rsid w:val="00964CAA"/>
    <w:rsid w:val="00984C49"/>
    <w:rsid w:val="00994041"/>
    <w:rsid w:val="009F7636"/>
    <w:rsid w:val="00A11E01"/>
    <w:rsid w:val="00A1643E"/>
    <w:rsid w:val="00A91B95"/>
    <w:rsid w:val="00B165C9"/>
    <w:rsid w:val="00B51A2B"/>
    <w:rsid w:val="00BB745F"/>
    <w:rsid w:val="00BC697D"/>
    <w:rsid w:val="00C36389"/>
    <w:rsid w:val="00C6339E"/>
    <w:rsid w:val="00C65755"/>
    <w:rsid w:val="00C855E8"/>
    <w:rsid w:val="00CD118B"/>
    <w:rsid w:val="00CD74E2"/>
    <w:rsid w:val="00D25090"/>
    <w:rsid w:val="00DD24DE"/>
    <w:rsid w:val="00DF6778"/>
    <w:rsid w:val="00EE48E3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cherer@ao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BB9C-B6C0-496B-9622-47F8F76C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289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17</cp:revision>
  <cp:lastPrinted>2009-11-12T11:40:00Z</cp:lastPrinted>
  <dcterms:created xsi:type="dcterms:W3CDTF">2009-08-17T20:55:00Z</dcterms:created>
  <dcterms:modified xsi:type="dcterms:W3CDTF">2010-03-02T07:21:00Z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