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8" w:rsidRDefault="00122FD8">
      <w:pPr>
        <w:tabs>
          <w:tab w:val="right" w:pos="8640"/>
        </w:tabs>
      </w:pPr>
    </w:p>
    <w:p w:rsidR="00122FD8" w:rsidRDefault="00DF6778">
      <w:pPr>
        <w:pStyle w:val="Absendername"/>
      </w:pPr>
      <w:r>
        <w:t>Wolfgang Scherer</w:t>
      </w:r>
    </w:p>
    <w:p w:rsidR="00122FD8" w:rsidRPr="00963125" w:rsidRDefault="00DF6778" w:rsidP="00963125">
      <w:pPr>
        <w:pStyle w:val="Absenderadresse"/>
      </w:pPr>
      <w:proofErr w:type="spellStart"/>
      <w:r>
        <w:t>Wienerstrasse</w:t>
      </w:r>
      <w:proofErr w:type="spellEnd"/>
      <w:r>
        <w:t xml:space="preserve"> 60/11/9</w:t>
      </w:r>
      <w:r w:rsidR="00963125">
        <w:br/>
      </w:r>
      <w:r w:rsidRPr="00963125">
        <w:t>A-3002 Purkersdorf</w:t>
      </w:r>
    </w:p>
    <w:p w:rsidR="00122FD8" w:rsidRPr="00963125" w:rsidRDefault="00DF6778">
      <w:pPr>
        <w:pStyle w:val="Absenderadresse"/>
      </w:pPr>
      <w:r w:rsidRPr="00963125">
        <w:t>+43 (2</w:t>
      </w:r>
      <w:r w:rsidR="00BB427D">
        <w:t>231) 67934; +43 (680) 111 45 13</w:t>
      </w:r>
    </w:p>
    <w:p w:rsidR="00122FD8" w:rsidRPr="00963125" w:rsidRDefault="00DF6778">
      <w:pPr>
        <w:pStyle w:val="Absenderadresse"/>
      </w:pPr>
      <w:r w:rsidRPr="00963125">
        <w:t>w.scherer@aon.at</w:t>
      </w:r>
    </w:p>
    <w:p w:rsidR="00963125" w:rsidRDefault="00DF6778" w:rsidP="00963125">
      <w:pPr>
        <w:pStyle w:val="Datum"/>
        <w:spacing w:before="360" w:after="360"/>
        <w:jc w:val="right"/>
      </w:pPr>
      <w:r>
        <w:t xml:space="preserve">Purkersdorf, </w:t>
      </w:r>
      <w:r w:rsidR="004F63FA">
        <w:t>17.3</w:t>
      </w:r>
      <w:r w:rsidR="00BB427D">
        <w:t>.2010</w:t>
      </w:r>
    </w:p>
    <w:p w:rsidR="002A1F38" w:rsidRPr="004F63FA" w:rsidRDefault="00570162" w:rsidP="002A1F38">
      <w:pPr>
        <w:pStyle w:val="Datum"/>
        <w:spacing w:before="360" w:after="360"/>
        <w:rPr>
          <w:lang w:val="en-US"/>
        </w:rPr>
      </w:pPr>
      <w:proofErr w:type="gramStart"/>
      <w:r w:rsidRPr="004F63FA">
        <w:rPr>
          <w:lang w:val="en-US"/>
        </w:rPr>
        <w:t>An</w:t>
      </w:r>
      <w:proofErr w:type="gramEnd"/>
      <w:r w:rsidR="0056214E" w:rsidRPr="004F63FA">
        <w:rPr>
          <w:lang w:val="en-US"/>
        </w:rPr>
        <w:br/>
      </w:r>
      <w:r w:rsidR="00772D86" w:rsidRPr="004F63FA">
        <w:rPr>
          <w:b/>
          <w:bCs/>
          <w:lang w:val="en-US"/>
        </w:rPr>
        <w:t>T-Mobile</w:t>
      </w:r>
      <w:r w:rsidR="00EE48E3" w:rsidRPr="004F63FA">
        <w:rPr>
          <w:lang w:val="en-US"/>
        </w:rPr>
        <w:br/>
      </w:r>
      <w:r w:rsidR="004F63FA" w:rsidRPr="004F63FA">
        <w:rPr>
          <w:lang w:val="en-US"/>
        </w:rPr>
        <w:t>Recruiting/Huma</w:t>
      </w:r>
      <w:r w:rsidR="004F63FA">
        <w:rPr>
          <w:lang w:val="en-US"/>
        </w:rPr>
        <w:t>n</w:t>
      </w:r>
      <w:r w:rsidR="004F63FA" w:rsidRPr="004F63FA">
        <w:rPr>
          <w:lang w:val="en-US"/>
        </w:rPr>
        <w:t>-Resources</w:t>
      </w:r>
      <w:r w:rsidR="00EE48E3" w:rsidRPr="004F63FA">
        <w:rPr>
          <w:lang w:val="en-US"/>
        </w:rPr>
        <w:br/>
      </w:r>
      <w:r w:rsidR="002A1F38" w:rsidRPr="004F63FA">
        <w:rPr>
          <w:lang w:val="en-US"/>
        </w:rPr>
        <w:br/>
        <w:t xml:space="preserve">Per </w:t>
      </w:r>
      <w:r w:rsidRPr="004F63FA">
        <w:rPr>
          <w:lang w:val="en-US"/>
        </w:rPr>
        <w:t>E-mail</w:t>
      </w:r>
      <w:r w:rsidR="004F63FA">
        <w:rPr>
          <w:lang w:val="en-US"/>
        </w:rPr>
        <w:t xml:space="preserve"> / Online-Portal</w:t>
      </w:r>
    </w:p>
    <w:p w:rsidR="00122FD8" w:rsidRPr="000D30EA" w:rsidRDefault="00792CC8" w:rsidP="000D30EA">
      <w:pPr>
        <w:pStyle w:val="Emfngeradresse"/>
        <w:rPr>
          <w:u w:val="single"/>
        </w:rPr>
      </w:pPr>
      <w:r w:rsidRPr="00792CC8">
        <w:rPr>
          <w:u w:val="single"/>
        </w:rPr>
        <w:t xml:space="preserve">Bewerbung als </w:t>
      </w:r>
      <w:r w:rsidR="004F63FA">
        <w:rPr>
          <w:u w:val="single"/>
        </w:rPr>
        <w:t xml:space="preserve">Solution </w:t>
      </w:r>
      <w:proofErr w:type="spellStart"/>
      <w:r w:rsidR="004F63FA">
        <w:rPr>
          <w:u w:val="single"/>
        </w:rPr>
        <w:t>Architect</w:t>
      </w:r>
      <w:proofErr w:type="spellEnd"/>
      <w:r w:rsidR="004F63FA">
        <w:rPr>
          <w:u w:val="single"/>
        </w:rPr>
        <w:t xml:space="preserve"> und Designer – Referenz-Nummer 101174</w:t>
      </w:r>
      <w:r w:rsidR="000D30EA">
        <w:rPr>
          <w:u w:val="single"/>
        </w:rPr>
        <w:br/>
      </w:r>
      <w:r w:rsidR="000D30EA">
        <w:rPr>
          <w:u w:val="single"/>
        </w:rPr>
        <w:br/>
      </w:r>
      <w:r w:rsidR="00122FD8">
        <w:t>Sehr geehrte</w:t>
      </w:r>
      <w:r w:rsidR="00DF6778">
        <w:t xml:space="preserve"> </w:t>
      </w:r>
      <w:r w:rsidR="004F63FA">
        <w:t>Damen und Herren</w:t>
      </w:r>
      <w:r w:rsidR="00122FD8">
        <w:t>,</w:t>
      </w:r>
    </w:p>
    <w:p w:rsidR="00122FD8" w:rsidRDefault="000D30EA" w:rsidP="006B359C">
      <w:pPr>
        <w:pStyle w:val="Textkrper"/>
        <w:spacing w:after="120"/>
      </w:pPr>
      <w:r>
        <w:br/>
      </w:r>
      <w:r w:rsidR="00510FC7">
        <w:t>ich war in meiner Berufslaufbahn bereits in mehreren Unt</w:t>
      </w:r>
      <w:r w:rsidR="0040485C">
        <w:t xml:space="preserve">ernehmen als </w:t>
      </w:r>
      <w:r w:rsidR="004F63FA">
        <w:t>Solutions-</w:t>
      </w:r>
      <w:proofErr w:type="spellStart"/>
      <w:r w:rsidR="004F63FA">
        <w:t>Architec</w:t>
      </w:r>
      <w:r w:rsidR="00570162">
        <w:t>t</w:t>
      </w:r>
      <w:proofErr w:type="spellEnd"/>
      <w:r w:rsidR="004F63FA">
        <w:t>, Software-</w:t>
      </w:r>
      <w:proofErr w:type="spellStart"/>
      <w:r w:rsidR="004F63FA">
        <w:t>Architect</w:t>
      </w:r>
      <w:proofErr w:type="spellEnd"/>
      <w:r w:rsidR="004F63FA">
        <w:t xml:space="preserve"> und Designer</w:t>
      </w:r>
      <w:r w:rsidR="0040485C">
        <w:t xml:space="preserve"> für Lösungen und Produkte </w:t>
      </w:r>
      <w:r w:rsidR="004F63FA">
        <w:t>für</w:t>
      </w:r>
      <w:r w:rsidR="00570162">
        <w:t xml:space="preserve"> </w:t>
      </w:r>
      <w:proofErr w:type="spellStart"/>
      <w:r w:rsidR="004F63FA">
        <w:t>Telecomms-Carrier</w:t>
      </w:r>
      <w:proofErr w:type="spellEnd"/>
      <w:r w:rsidR="0040485C">
        <w:t xml:space="preserve"> </w:t>
      </w:r>
      <w:r w:rsidR="00792CC8">
        <w:t>tätig</w:t>
      </w:r>
      <w:r w:rsidR="00122FD8">
        <w:t xml:space="preserve">. </w:t>
      </w:r>
      <w:r w:rsidR="00C36389">
        <w:t>Für die</w:t>
      </w:r>
      <w:r w:rsidR="00122FD8">
        <w:t xml:space="preserve"> Position</w:t>
      </w:r>
      <w:r w:rsidR="00C36389">
        <w:t xml:space="preserve"> </w:t>
      </w:r>
      <w:r w:rsidR="000F4D47">
        <w:t xml:space="preserve">eines </w:t>
      </w:r>
      <w:r w:rsidR="004F63FA">
        <w:t xml:space="preserve">Solution </w:t>
      </w:r>
      <w:proofErr w:type="spellStart"/>
      <w:r w:rsidR="004F63FA">
        <w:t>Architect</w:t>
      </w:r>
      <w:proofErr w:type="spellEnd"/>
      <w:r w:rsidR="004F63FA">
        <w:t xml:space="preserve"> und Designers</w:t>
      </w:r>
      <w:r w:rsidR="00464C6F">
        <w:t xml:space="preserve">, die ich </w:t>
      </w:r>
      <w:r w:rsidR="0040485C">
        <w:t>Ihre</w:t>
      </w:r>
      <w:r w:rsidR="009F7CAB">
        <w:t xml:space="preserve">r </w:t>
      </w:r>
      <w:r w:rsidR="004F63FA">
        <w:t xml:space="preserve">Ausschreibung über </w:t>
      </w:r>
      <w:proofErr w:type="spellStart"/>
      <w:r w:rsidR="004F63FA">
        <w:t>StepStone</w:t>
      </w:r>
      <w:proofErr w:type="spellEnd"/>
      <w:r w:rsidR="009F7CAB">
        <w:t xml:space="preserve"> </w:t>
      </w:r>
      <w:r w:rsidR="00464C6F">
        <w:t>entnommen habe,</w:t>
      </w:r>
      <w:r w:rsidR="00EE48E3">
        <w:t xml:space="preserve"> </w:t>
      </w:r>
      <w:r w:rsidR="00C36389">
        <w:t>möchte ich mich bewerben</w:t>
      </w:r>
      <w:r w:rsidR="00122FD8">
        <w:t>.</w:t>
      </w:r>
    </w:p>
    <w:p w:rsidR="004F63FA" w:rsidRDefault="00C36389" w:rsidP="006B359C">
      <w:pPr>
        <w:pStyle w:val="Textkrper"/>
        <w:spacing w:after="120"/>
      </w:pPr>
      <w:r>
        <w:t xml:space="preserve">Durch meine Berufserfahrung bin ich vertraut mit </w:t>
      </w:r>
      <w:r w:rsidR="0040485C">
        <w:t xml:space="preserve">den Abläufen und </w:t>
      </w:r>
      <w:r w:rsidR="004F63FA">
        <w:t xml:space="preserve">Strukturen bei Netzbetreibern und in </w:t>
      </w:r>
      <w:proofErr w:type="spellStart"/>
      <w:r w:rsidR="004F63FA">
        <w:t>Carrier</w:t>
      </w:r>
      <w:proofErr w:type="spellEnd"/>
      <w:r w:rsidR="004F63FA">
        <w:t>-Netzen</w:t>
      </w:r>
      <w:r w:rsidR="0040485C">
        <w:t xml:space="preserve">. Die </w:t>
      </w:r>
      <w:r w:rsidR="006B359C">
        <w:t>verwendet</w:t>
      </w:r>
      <w:r w:rsidR="004F63FA">
        <w:t>en Verfahren</w:t>
      </w:r>
      <w:r w:rsidR="001D0ACE">
        <w:t>,</w:t>
      </w:r>
      <w:r w:rsidR="004F63FA">
        <w:t xml:space="preserve"> Technologien und Protokolle im</w:t>
      </w:r>
      <w:r w:rsidR="006B359C">
        <w:t xml:space="preserve"> </w:t>
      </w:r>
      <w:r w:rsidR="004F63FA">
        <w:t xml:space="preserve">Core und </w:t>
      </w:r>
      <w:r w:rsidR="00BB427D">
        <w:t>der IT</w:t>
      </w:r>
      <w:r w:rsidR="006F57AF">
        <w:t>-Umgebung</w:t>
      </w:r>
      <w:r w:rsidR="006B359C">
        <w:t xml:space="preserve"> kenne ich aus der Mitarbeit an der Produktentwicklung und der Verwendung in Lösungen</w:t>
      </w:r>
      <w:r w:rsidR="004F63FA">
        <w:t xml:space="preserve"> in den Bereichen OSS/BSS, </w:t>
      </w:r>
      <w:proofErr w:type="spellStart"/>
      <w:r w:rsidR="004F63FA">
        <w:t>Location</w:t>
      </w:r>
      <w:proofErr w:type="spellEnd"/>
      <w:r w:rsidR="004F63FA">
        <w:t xml:space="preserve"> </w:t>
      </w:r>
      <w:proofErr w:type="spellStart"/>
      <w:r w:rsidR="004F63FA">
        <w:t>Based</w:t>
      </w:r>
      <w:proofErr w:type="spellEnd"/>
      <w:r w:rsidR="004F63FA">
        <w:t xml:space="preserve"> Services</w:t>
      </w:r>
      <w:r w:rsidR="001D0ACE">
        <w:t>, CRM</w:t>
      </w:r>
      <w:r w:rsidR="004F63FA">
        <w:t xml:space="preserve"> und Messaging</w:t>
      </w:r>
      <w:r w:rsidR="006B359C">
        <w:t>.</w:t>
      </w:r>
    </w:p>
    <w:p w:rsidR="00122FD8" w:rsidRDefault="004F63FA" w:rsidP="006B359C">
      <w:pPr>
        <w:pStyle w:val="Textkrper"/>
        <w:spacing w:after="120"/>
      </w:pPr>
      <w:r>
        <w:t xml:space="preserve">Die Gestaltung von Systemlandschaften, die Auswahl von Produkten, Spezifikation und Umsetzung von Lösungen </w:t>
      </w:r>
      <w:r w:rsidR="001D0ACE">
        <w:t>in einer Multi-Vendor/Partner-Umgebung</w:t>
      </w:r>
      <w:r>
        <w:t xml:space="preserve"> sind mir </w:t>
      </w:r>
      <w:r w:rsidR="001D0ACE">
        <w:t>die tragenden</w:t>
      </w:r>
      <w:r>
        <w:t xml:space="preserve"> Kernbestandteile meiner Aufgabe.</w:t>
      </w:r>
    </w:p>
    <w:p w:rsidR="00C36389" w:rsidRDefault="00604D3C" w:rsidP="006B359C">
      <w:pPr>
        <w:pStyle w:val="Textkrper"/>
        <w:spacing w:after="120"/>
      </w:pPr>
      <w:r>
        <w:t xml:space="preserve">Aus meiner Erfahrung </w:t>
      </w:r>
      <w:r w:rsidR="000F4D47">
        <w:t xml:space="preserve">ist mir die Interaktion mit den tragenden Personen </w:t>
      </w:r>
      <w:r w:rsidR="00920BDD">
        <w:t xml:space="preserve">sowohl an den menschlichen wie auch den technischen Schnittstellen </w:t>
      </w:r>
      <w:r w:rsidR="006B359C">
        <w:t xml:space="preserve">sowie im Spannungsfeld von Anforderungen, Kosten und Zeitrahmen </w:t>
      </w:r>
      <w:r w:rsidR="002A1F38">
        <w:t>vertraut</w:t>
      </w:r>
      <w:r w:rsidR="000F4D47">
        <w:t>.</w:t>
      </w:r>
    </w:p>
    <w:p w:rsidR="000F4D47" w:rsidRDefault="00920BDD" w:rsidP="006B359C">
      <w:pPr>
        <w:pStyle w:val="Textkrper"/>
        <w:spacing w:after="120"/>
      </w:pPr>
      <w:r>
        <w:t>Im Rahmen meiner bisherigen Tätigkeiten konnte ich Erfahrung im Umgang mit</w:t>
      </w:r>
    </w:p>
    <w:p w:rsidR="002A1F38" w:rsidRDefault="002A1F38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Analyse und Abstimmung von Anforderungen mit </w:t>
      </w:r>
      <w:r w:rsidR="001D0ACE">
        <w:t>Fachabteilungen</w:t>
      </w:r>
    </w:p>
    <w:p w:rsidR="0040485C" w:rsidRDefault="006F57AF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 xml:space="preserve">Spezifikation und Entwurf </w:t>
      </w:r>
      <w:r w:rsidR="00D10C3D">
        <w:t xml:space="preserve">sowie Kommunikation </w:t>
      </w:r>
      <w:r w:rsidR="004F63FA">
        <w:t>von Architektur und Design</w:t>
      </w:r>
    </w:p>
    <w:p w:rsidR="00C855E8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Kostenabschätzung und –Gestaltung in Abstimmung mit Budget und strateg</w:t>
      </w:r>
      <w:r w:rsidR="004F63FA">
        <w:t xml:space="preserve">ischer Ausrichtung sowohl des </w:t>
      </w:r>
      <w:r>
        <w:t>Unternehmens (Portfolio</w:t>
      </w:r>
      <w:r w:rsidR="004F63FA">
        <w:t xml:space="preserve">, </w:t>
      </w:r>
      <w:r>
        <w:t xml:space="preserve">TCO, </w:t>
      </w:r>
      <w:proofErr w:type="spellStart"/>
      <w:r>
        <w:t>CapEx</w:t>
      </w:r>
      <w:proofErr w:type="spellEnd"/>
      <w:r>
        <w:t xml:space="preserve">, </w:t>
      </w:r>
      <w:proofErr w:type="spellStart"/>
      <w:r>
        <w:t>OpEx</w:t>
      </w:r>
      <w:proofErr w:type="spellEnd"/>
      <w:r>
        <w:t>)</w:t>
      </w:r>
    </w:p>
    <w:p w:rsidR="0040485C" w:rsidRDefault="0040485C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Umsetzung der Entwicklung und Implementierung der Lösung im Zeit- und Kostenrahmen</w:t>
      </w:r>
      <w:r w:rsidR="006F57AF">
        <w:t xml:space="preserve"> in den Rollen Project Manager, </w:t>
      </w:r>
      <w:proofErr w:type="spellStart"/>
      <w:r w:rsidR="006F57AF">
        <w:t>Architect</w:t>
      </w:r>
      <w:proofErr w:type="spellEnd"/>
      <w:r w:rsidR="006F57AF">
        <w:t>, SW-Designer und Tester</w:t>
      </w:r>
    </w:p>
    <w:p w:rsidR="00B51A2B" w:rsidRPr="00020873" w:rsidRDefault="00B51A2B" w:rsidP="006B359C">
      <w:pPr>
        <w:pStyle w:val="Textkrper"/>
        <w:numPr>
          <w:ilvl w:val="0"/>
          <w:numId w:val="1"/>
        </w:numPr>
        <w:spacing w:after="60"/>
        <w:ind w:left="714" w:hanging="357"/>
      </w:pPr>
      <w:r>
        <w:t>Projektmanagement (</w:t>
      </w:r>
      <w:proofErr w:type="spellStart"/>
      <w:r>
        <w:t>zPM</w:t>
      </w:r>
      <w:proofErr w:type="spellEnd"/>
      <w:r>
        <w:t xml:space="preserve"> / IPMA Level C Zertifizierung)</w:t>
      </w:r>
    </w:p>
    <w:p w:rsidR="00920BDD" w:rsidRPr="00EE48E3" w:rsidRDefault="00920BDD" w:rsidP="006B359C">
      <w:pPr>
        <w:pStyle w:val="Textkrper"/>
        <w:spacing w:after="120"/>
        <w:rPr>
          <w:lang w:val="de-AT"/>
        </w:rPr>
      </w:pPr>
      <w:r w:rsidRPr="00EE48E3">
        <w:rPr>
          <w:lang w:val="de-AT"/>
        </w:rPr>
        <w:t xml:space="preserve">sammeln. </w:t>
      </w:r>
    </w:p>
    <w:p w:rsidR="00122FD8" w:rsidRDefault="009413A5" w:rsidP="006B359C">
      <w:pPr>
        <w:pStyle w:val="Textkrper"/>
        <w:spacing w:after="120"/>
      </w:pPr>
      <w:r>
        <w:t>Gerne würde ich mit Ihnen ein persönliches</w:t>
      </w:r>
      <w:r w:rsidR="00122FD8">
        <w:t xml:space="preserve"> Gespräch über meine Berufserfahrung und die ausgeschriebene Positi</w:t>
      </w:r>
      <w:r>
        <w:t>on führen. Für Rückf</w:t>
      </w:r>
      <w:r w:rsidR="00122FD8">
        <w:t xml:space="preserve">ragen </w:t>
      </w:r>
      <w:r>
        <w:t xml:space="preserve">und Terminvereinbarungen stehe ich </w:t>
      </w:r>
      <w:r w:rsidR="00122FD8">
        <w:t xml:space="preserve"> telefonisch unter </w:t>
      </w:r>
      <w:r w:rsidR="00BB427D">
        <w:t>+43 (680</w:t>
      </w:r>
      <w:r>
        <w:t xml:space="preserve">) </w:t>
      </w:r>
      <w:r w:rsidR="00BB427D">
        <w:t>111 45 13</w:t>
      </w:r>
      <w:r>
        <w:t xml:space="preserve"> </w:t>
      </w:r>
      <w:r w:rsidR="00122FD8">
        <w:t xml:space="preserve">oder per E-Mail unter </w:t>
      </w:r>
      <w:hyperlink r:id="rId7" w:history="1">
        <w:r w:rsidRPr="00550A6E">
          <w:rPr>
            <w:rStyle w:val="Hyperlink"/>
          </w:rPr>
          <w:t>w.scherer@aon.at</w:t>
        </w:r>
      </w:hyperlink>
      <w:r>
        <w:t xml:space="preserve"> zur Verfügung</w:t>
      </w:r>
      <w:r w:rsidR="006B359C">
        <w:t xml:space="preserve">. Mein Lebenslauf </w:t>
      </w:r>
      <w:r w:rsidR="001D0ACE">
        <w:t>wurde auf Ihr Portal geladen</w:t>
      </w:r>
      <w:r w:rsidR="00EE48E3">
        <w:t xml:space="preserve">. </w:t>
      </w:r>
      <w:r w:rsidR="00122FD8">
        <w:t>Ihrer Antwort sehe ich mit Freude entgegen.</w:t>
      </w:r>
    </w:p>
    <w:p w:rsidR="00122FD8" w:rsidRDefault="00DD24DE" w:rsidP="006B359C">
      <w:pPr>
        <w:pStyle w:val="Gruformel"/>
        <w:spacing w:after="120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-45090</wp:posOffset>
            </wp:positionH>
            <wp:positionV relativeFrom="paragraph">
              <wp:posOffset>91445</wp:posOffset>
            </wp:positionV>
            <wp:extent cx="1546614" cy="407861"/>
            <wp:effectExtent l="19050" t="0" r="0" b="0"/>
            <wp:wrapNone/>
            <wp:docPr id="2" name="Grafik 0" descr="sign w.scher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w.schere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614" cy="40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3A5">
        <w:t>Mit freundlichen Grüßen</w:t>
      </w:r>
      <w:r w:rsidR="00122FD8">
        <w:t>,</w:t>
      </w:r>
      <w:r w:rsidRPr="00DD24DE">
        <w:rPr>
          <w:noProof/>
        </w:rPr>
        <w:t xml:space="preserve"> </w:t>
      </w:r>
    </w:p>
    <w:p w:rsidR="006B359C" w:rsidRDefault="006B359C" w:rsidP="006B359C">
      <w:pPr>
        <w:pStyle w:val="Unterschrift"/>
        <w:spacing w:before="120" w:after="120"/>
      </w:pPr>
    </w:p>
    <w:p w:rsidR="00621BBC" w:rsidRDefault="009413A5" w:rsidP="006B359C">
      <w:pPr>
        <w:pStyle w:val="Unterschrift"/>
        <w:spacing w:before="120" w:after="120"/>
      </w:pPr>
      <w:r>
        <w:t>Wolfgang Scherer</w:t>
      </w:r>
    </w:p>
    <w:sectPr w:rsidR="00621BBC" w:rsidSect="00994041"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FA" w:rsidRDefault="004F63FA">
      <w:r>
        <w:separator/>
      </w:r>
    </w:p>
  </w:endnote>
  <w:endnote w:type="continuationSeparator" w:id="0">
    <w:p w:rsidR="004F63FA" w:rsidRDefault="004F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FA" w:rsidRDefault="004F63FA">
    <w:pPr>
      <w:pStyle w:val="Fuzeile"/>
    </w:pPr>
    <w:r w:rsidRPr="000B0A24">
      <w:pict>
        <v:line id="_x0000_s4097" style="position:absolute;z-index:251657728" from="0,13.8pt" to="6in,13.8pt" strokecolor="#339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FA" w:rsidRDefault="004F63FA">
      <w:r>
        <w:separator/>
      </w:r>
    </w:p>
  </w:footnote>
  <w:footnote w:type="continuationSeparator" w:id="0">
    <w:p w:rsidR="004F63FA" w:rsidRDefault="004F6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663D"/>
    <w:multiLevelType w:val="hybridMultilevel"/>
    <w:tmpl w:val="F90AA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8">
      <o:colormru v:ext="edit" colors="#bebeea,#d5daf3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13A5"/>
    <w:rsid w:val="00020873"/>
    <w:rsid w:val="00033339"/>
    <w:rsid w:val="000B0A24"/>
    <w:rsid w:val="000D30EA"/>
    <w:rsid w:val="000F4D47"/>
    <w:rsid w:val="00122FD8"/>
    <w:rsid w:val="001C6D42"/>
    <w:rsid w:val="001D0ACE"/>
    <w:rsid w:val="001D6E84"/>
    <w:rsid w:val="002A1F38"/>
    <w:rsid w:val="002A48CB"/>
    <w:rsid w:val="002F75AC"/>
    <w:rsid w:val="0033756D"/>
    <w:rsid w:val="0040485C"/>
    <w:rsid w:val="00464C6F"/>
    <w:rsid w:val="00471F40"/>
    <w:rsid w:val="004A0D3C"/>
    <w:rsid w:val="004A6560"/>
    <w:rsid w:val="004F5141"/>
    <w:rsid w:val="004F63FA"/>
    <w:rsid w:val="00510FC7"/>
    <w:rsid w:val="00525020"/>
    <w:rsid w:val="0056214E"/>
    <w:rsid w:val="00570162"/>
    <w:rsid w:val="00594AFB"/>
    <w:rsid w:val="00604D3C"/>
    <w:rsid w:val="00621BBC"/>
    <w:rsid w:val="006B359C"/>
    <w:rsid w:val="006C43EA"/>
    <w:rsid w:val="006F57AF"/>
    <w:rsid w:val="00772D86"/>
    <w:rsid w:val="0078262B"/>
    <w:rsid w:val="00792CC8"/>
    <w:rsid w:val="007D4B37"/>
    <w:rsid w:val="00920BDD"/>
    <w:rsid w:val="009413A5"/>
    <w:rsid w:val="00963125"/>
    <w:rsid w:val="00984C49"/>
    <w:rsid w:val="00994041"/>
    <w:rsid w:val="009A71BA"/>
    <w:rsid w:val="009B709C"/>
    <w:rsid w:val="009F7CAB"/>
    <w:rsid w:val="00A11E01"/>
    <w:rsid w:val="00A1643E"/>
    <w:rsid w:val="00A91B95"/>
    <w:rsid w:val="00B165C9"/>
    <w:rsid w:val="00B51A2B"/>
    <w:rsid w:val="00BB427D"/>
    <w:rsid w:val="00BB745F"/>
    <w:rsid w:val="00C36389"/>
    <w:rsid w:val="00C6339E"/>
    <w:rsid w:val="00C65755"/>
    <w:rsid w:val="00C855E8"/>
    <w:rsid w:val="00CD74E2"/>
    <w:rsid w:val="00D10C3D"/>
    <w:rsid w:val="00D812BC"/>
    <w:rsid w:val="00DD24DE"/>
    <w:rsid w:val="00DF6778"/>
    <w:rsid w:val="00EE48E3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bebeea,#d5daf3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04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0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94041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rsid w:val="00994041"/>
    <w:pPr>
      <w:spacing w:after="960"/>
    </w:pPr>
  </w:style>
  <w:style w:type="paragraph" w:styleId="Unterschrift">
    <w:name w:val="Signature"/>
    <w:basedOn w:val="Standard"/>
    <w:rsid w:val="00994041"/>
    <w:pPr>
      <w:spacing w:before="960" w:after="240"/>
    </w:pPr>
  </w:style>
  <w:style w:type="paragraph" w:styleId="Textkrper">
    <w:name w:val="Body Text"/>
    <w:basedOn w:val="Standard"/>
    <w:rsid w:val="00994041"/>
    <w:pPr>
      <w:spacing w:after="240"/>
    </w:pPr>
  </w:style>
  <w:style w:type="paragraph" w:styleId="Anrede">
    <w:name w:val="Salutation"/>
    <w:basedOn w:val="Standard"/>
    <w:next w:val="Standard"/>
    <w:rsid w:val="00994041"/>
    <w:pPr>
      <w:spacing w:before="480" w:after="240"/>
    </w:pPr>
  </w:style>
  <w:style w:type="paragraph" w:styleId="Datum">
    <w:name w:val="Date"/>
    <w:basedOn w:val="Standard"/>
    <w:next w:val="Standard"/>
    <w:rsid w:val="00994041"/>
    <w:pPr>
      <w:spacing w:before="480" w:after="480"/>
    </w:pPr>
  </w:style>
  <w:style w:type="paragraph" w:customStyle="1" w:styleId="ccAnlage">
    <w:name w:val="cc:/Anlage"/>
    <w:basedOn w:val="Standard"/>
    <w:rsid w:val="00994041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Emfngeradresse">
    <w:name w:val="Emfängeradresse"/>
    <w:basedOn w:val="Standard"/>
    <w:rsid w:val="00994041"/>
    <w:rPr>
      <w:lang w:bidi="de-DE"/>
    </w:rPr>
  </w:style>
  <w:style w:type="character" w:customStyle="1" w:styleId="SenderAddressChar">
    <w:name w:val="Sender Address Char"/>
    <w:rsid w:val="00994041"/>
  </w:style>
  <w:style w:type="paragraph" w:customStyle="1" w:styleId="Absenderadresse">
    <w:name w:val="Absenderadresse"/>
    <w:basedOn w:val="Standard"/>
    <w:rsid w:val="00994041"/>
    <w:pPr>
      <w:ind w:left="4320"/>
      <w:jc w:val="right"/>
    </w:pPr>
    <w:rPr>
      <w:i/>
      <w:lang w:bidi="de-DE"/>
    </w:rPr>
  </w:style>
  <w:style w:type="character" w:customStyle="1" w:styleId="SenderNameChar">
    <w:name w:val="Sender Name Char"/>
    <w:rsid w:val="00994041"/>
  </w:style>
  <w:style w:type="paragraph" w:customStyle="1" w:styleId="Absendername">
    <w:name w:val="Absendername"/>
    <w:basedOn w:val="Standard"/>
    <w:next w:val="Absenderadresse"/>
    <w:rsid w:val="00994041"/>
    <w:pPr>
      <w:spacing w:before="240"/>
      <w:jc w:val="right"/>
    </w:pPr>
    <w:rPr>
      <w:b/>
      <w:bCs/>
      <w:i/>
      <w:iCs/>
      <w:color w:val="333399"/>
      <w:sz w:val="32"/>
      <w:szCs w:val="32"/>
      <w:lang w:bidi="de-DE"/>
    </w:rPr>
  </w:style>
  <w:style w:type="paragraph" w:customStyle="1" w:styleId="SenderAddress">
    <w:name w:val="Sender Address"/>
    <w:rsid w:val="00994041"/>
  </w:style>
  <w:style w:type="character" w:customStyle="1" w:styleId="AbsenderadresseChar">
    <w:name w:val="Absenderadresse Char"/>
    <w:basedOn w:val="Absatz-Standardschriftart"/>
    <w:rsid w:val="00994041"/>
    <w:rPr>
      <w:rFonts w:ascii="Arial" w:hAnsi="Arial" w:cs="Arial" w:hint="default"/>
      <w:i/>
      <w:iCs w:val="0"/>
      <w:sz w:val="24"/>
      <w:szCs w:val="24"/>
      <w:lang w:val="de-DE" w:eastAsia="de-DE" w:bidi="de-DE"/>
    </w:rPr>
  </w:style>
  <w:style w:type="paragraph" w:customStyle="1" w:styleId="SenderName">
    <w:name w:val="Sender Name"/>
    <w:rsid w:val="00994041"/>
  </w:style>
  <w:style w:type="character" w:customStyle="1" w:styleId="AbsendernameChar">
    <w:name w:val="Absendername Char"/>
    <w:basedOn w:val="AbsenderadresseChar"/>
    <w:rsid w:val="00994041"/>
    <w:rPr>
      <w:b/>
      <w:bCs/>
      <w:iCs/>
      <w:color w:val="333399"/>
      <w:sz w:val="32"/>
      <w:szCs w:val="32"/>
    </w:rPr>
  </w:style>
  <w:style w:type="character" w:styleId="Hyperlink">
    <w:name w:val="Hyperlink"/>
    <w:basedOn w:val="Absatz-Standardschriftart"/>
    <w:rsid w:val="009413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2A48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.scherer@ao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erer\Anwendungsdaten\Microsoft\Templates\Bewerbungschreiben%20mit%20Gehaltsvorstellun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Bewerbungschreiben mit Gehaltsvorstellungen.dot</Template>
  <TotalTime>0</TotalTime>
  <Pages>1</Pages>
  <Words>312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Scherer</dc:creator>
  <cp:keywords/>
  <dc:description/>
  <cp:lastModifiedBy>Wolfgang Scherer</cp:lastModifiedBy>
  <cp:revision>15</cp:revision>
  <cp:lastPrinted>2009-10-20T15:22:00Z</cp:lastPrinted>
  <dcterms:created xsi:type="dcterms:W3CDTF">2009-08-17T20:55:00Z</dcterms:created>
  <dcterms:modified xsi:type="dcterms:W3CDTF">2010-03-17T11:39:00Z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TC011973281031</vt:lpwstr>
  </property>
</Properties>
</file>