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proofErr w:type="spellStart"/>
      <w:r>
        <w:t>Wienerstrasse</w:t>
      </w:r>
      <w:proofErr w:type="spellEnd"/>
      <w:r>
        <w:t xml:space="preserve">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</w:t>
      </w:r>
      <w:r w:rsidR="00BB427D">
        <w:t>231) 67934; +43 (680) 111 45 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807077">
        <w:t>21.03</w:t>
      </w:r>
      <w:r w:rsidR="00BB427D">
        <w:t>.2010</w:t>
      </w:r>
    </w:p>
    <w:p w:rsidR="002A1F38" w:rsidRPr="002A1F38" w:rsidRDefault="00DF6778" w:rsidP="002A1F38">
      <w:pPr>
        <w:pStyle w:val="Datum"/>
        <w:spacing w:before="360" w:after="360"/>
        <w:rPr>
          <w:lang w:val="de-AT"/>
        </w:rPr>
      </w:pPr>
      <w:r>
        <w:t xml:space="preserve">An </w:t>
      </w:r>
      <w:r w:rsidR="001D6E84">
        <w:t xml:space="preserve">die </w:t>
      </w:r>
      <w:r w:rsidR="0056214E">
        <w:br/>
      </w:r>
      <w:r w:rsidR="00807077" w:rsidRPr="00807077">
        <w:rPr>
          <w:b/>
          <w:bCs/>
          <w:lang w:val="de-AT"/>
        </w:rPr>
        <w:t xml:space="preserve">Die </w:t>
      </w:r>
      <w:proofErr w:type="spellStart"/>
      <w:r w:rsidR="00807077" w:rsidRPr="00807077">
        <w:rPr>
          <w:b/>
          <w:bCs/>
          <w:lang w:val="de-AT"/>
        </w:rPr>
        <w:t>Energie-Control</w:t>
      </w:r>
      <w:proofErr w:type="spellEnd"/>
      <w:r w:rsidR="00807077" w:rsidRPr="00807077">
        <w:rPr>
          <w:b/>
          <w:bCs/>
          <w:lang w:val="de-AT"/>
        </w:rPr>
        <w:t xml:space="preserve"> GmbH</w:t>
      </w:r>
      <w:r w:rsidR="00EE48E3">
        <w:br/>
      </w:r>
      <w:r w:rsidR="00807077">
        <w:t xml:space="preserve">z.Hd. Frau Katharina </w:t>
      </w:r>
      <w:proofErr w:type="spellStart"/>
      <w:r w:rsidR="00807077">
        <w:t>Hohlec</w:t>
      </w:r>
      <w:proofErr w:type="spellEnd"/>
      <w:r w:rsidR="00807077">
        <w:t xml:space="preserve"> (katharina.hohlec@e-control.at)</w:t>
      </w:r>
      <w:r w:rsidR="00EE48E3" w:rsidRPr="00464C6F">
        <w:rPr>
          <w:lang w:val="de-AT"/>
        </w:rPr>
        <w:br/>
      </w:r>
      <w:r w:rsidR="002A1F38">
        <w:rPr>
          <w:lang w:val="de-AT"/>
        </w:rPr>
        <w:br/>
        <w:t xml:space="preserve">Per </w:t>
      </w:r>
      <w:r w:rsidR="00807077">
        <w:rPr>
          <w:lang w:val="de-AT"/>
        </w:rPr>
        <w:t>E-Mail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A64D4D">
        <w:rPr>
          <w:u w:val="single"/>
        </w:rPr>
        <w:t>System Architek</w:t>
      </w:r>
      <w:r w:rsidR="00807077">
        <w:rPr>
          <w:u w:val="single"/>
        </w:rPr>
        <w:t>t mit Project Management Skills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807077">
        <w:t xml:space="preserve">Sehr geehrte Frau </w:t>
      </w:r>
      <w:proofErr w:type="spellStart"/>
      <w:r w:rsidR="00807077">
        <w:t>Hohlec</w:t>
      </w:r>
      <w:proofErr w:type="spellEnd"/>
      <w:r w:rsidR="00122FD8">
        <w:t>,</w:t>
      </w:r>
    </w:p>
    <w:p w:rsidR="00122FD8" w:rsidRDefault="000D30EA" w:rsidP="006B359C">
      <w:pPr>
        <w:pStyle w:val="Textkrper"/>
        <w:spacing w:after="120"/>
      </w:pPr>
      <w:r>
        <w:br/>
      </w:r>
      <w:r w:rsidR="00510FC7">
        <w:t>ich war in meiner Berufslaufbahn bereits in mehreren Unt</w:t>
      </w:r>
      <w:r w:rsidR="0040485C">
        <w:t xml:space="preserve">ernehmen </w:t>
      </w:r>
      <w:r w:rsidR="00807077">
        <w:t xml:space="preserve">sowohl </w:t>
      </w:r>
      <w:r w:rsidR="0040485C">
        <w:t xml:space="preserve">als </w:t>
      </w:r>
      <w:r w:rsidR="00807077">
        <w:t>System/Solution/Software</w:t>
      </w:r>
      <w:r w:rsidR="00A64D4D">
        <w:t>-Architek</w:t>
      </w:r>
      <w:r w:rsidR="0040485C">
        <w:t xml:space="preserve">t </w:t>
      </w:r>
      <w:r w:rsidR="00A64D4D">
        <w:t>als auch als Projekt-</w:t>
      </w:r>
      <w:r w:rsidR="00807077">
        <w:t xml:space="preserve">Manager </w:t>
      </w:r>
      <w:r w:rsidR="0040485C">
        <w:t xml:space="preserve">für Lösungen und Produkte </w:t>
      </w:r>
      <w:r w:rsidR="00807077">
        <w:t xml:space="preserve">im Datenbank-Umfeld mit Datawarehouse-Konzepten und dimensionalen Datenmodellen </w:t>
      </w:r>
      <w:r w:rsidR="00792CC8">
        <w:t>tätig</w:t>
      </w:r>
      <w:r w:rsidR="00122FD8">
        <w:t xml:space="preserve">. </w:t>
      </w:r>
      <w:r w:rsidR="00C36389">
        <w:t>Für die</w:t>
      </w:r>
      <w:r w:rsidR="00122FD8">
        <w:t xml:space="preserve"> Position</w:t>
      </w:r>
      <w:r w:rsidR="00C36389">
        <w:t xml:space="preserve"> </w:t>
      </w:r>
      <w:r w:rsidR="000F4D47">
        <w:t xml:space="preserve">eines </w:t>
      </w:r>
      <w:r w:rsidR="00A64D4D">
        <w:t>System Architek</w:t>
      </w:r>
      <w:r w:rsidR="00807077">
        <w:t>t</w:t>
      </w:r>
      <w:r w:rsidR="00A64D4D">
        <w:t>en mit Projek</w:t>
      </w:r>
      <w:r w:rsidR="00807077">
        <w:t>t Management Skills</w:t>
      </w:r>
      <w:r w:rsidR="00464C6F">
        <w:t xml:space="preserve">, die ich </w:t>
      </w:r>
      <w:r w:rsidR="0040485C">
        <w:t>Ihrem Job-Angebot auf StepStone.at</w:t>
      </w:r>
      <w:r w:rsidR="00464C6F">
        <w:t xml:space="preserve"> entnommen habe,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122FD8" w:rsidRDefault="00C36389" w:rsidP="006B359C">
      <w:pPr>
        <w:pStyle w:val="Textkrper"/>
        <w:spacing w:after="120"/>
      </w:pPr>
      <w:r>
        <w:t xml:space="preserve">Durch meine Berufserfahrung bin ich vertraut mit </w:t>
      </w:r>
      <w:r w:rsidR="0040485C">
        <w:t xml:space="preserve">den Abläufen und Konzepten im Lösungsentwurf und der Umsetzung basierend auf Standard-Produkten unterschiedlichster Hersteller. Die </w:t>
      </w:r>
      <w:r w:rsidR="006B359C">
        <w:t xml:space="preserve">verwendeten Verfahren und Technologien </w:t>
      </w:r>
      <w:r w:rsidR="00807077">
        <w:t xml:space="preserve">Java/JEE, </w:t>
      </w:r>
      <w:r w:rsidR="00A64D4D">
        <w:t xml:space="preserve">Web-Applikationen, </w:t>
      </w:r>
      <w:r w:rsidR="00807077">
        <w:t xml:space="preserve">Oracle </w:t>
      </w:r>
      <w:r w:rsidR="00A64D4D">
        <w:t>und SOA sowie SOAP</w:t>
      </w:r>
      <w:r w:rsidR="006B359C">
        <w:t xml:space="preserve"> kenne ich aus der Mitarbeit an der Produktentwicklung und der Verwendung in Lösungen.</w:t>
      </w:r>
      <w:r w:rsidR="00A64D4D">
        <w:t xml:space="preserve"> Stets neue Konzepte und Produkte kennenzulernen ist ein steter Prozess in meiner Kompetenz-Entwicklung.</w:t>
      </w:r>
    </w:p>
    <w:p w:rsidR="00C36389" w:rsidRDefault="00604D3C" w:rsidP="006B359C">
      <w:pPr>
        <w:pStyle w:val="Textkrper"/>
        <w:spacing w:after="120"/>
      </w:pPr>
      <w:r>
        <w:t>Aus meiner Erfahrung a</w:t>
      </w:r>
      <w:r w:rsidR="00C36389">
        <w:t>ls Architekt</w:t>
      </w:r>
      <w:r w:rsidR="00020873">
        <w:t xml:space="preserve"> und Entwickler</w:t>
      </w:r>
      <w:r w:rsidR="00C36389">
        <w:t xml:space="preserve"> für Software-Systeme </w:t>
      </w:r>
      <w:r w:rsidR="000D30EA">
        <w:t xml:space="preserve">und –Produkte </w:t>
      </w:r>
      <w:r w:rsidR="000F4D47">
        <w:t>ist mir die Interak</w:t>
      </w:r>
      <w:r w:rsidR="00A64D4D">
        <w:t xml:space="preserve">tion mit den tragenden Personen </w:t>
      </w:r>
      <w:r w:rsidR="00920BDD">
        <w:t xml:space="preserve">sowohl an den menschlichen wie auch den technischen Schnittstellen </w:t>
      </w:r>
      <w:r w:rsidR="006B359C">
        <w:t xml:space="preserve">sowie im Spannungsfeld von Anforderungen, Kosten und Zeitrahmen </w:t>
      </w:r>
      <w:r w:rsidR="002A1F38">
        <w:t>vertraut</w:t>
      </w:r>
      <w:r w:rsidR="000F4D47">
        <w:t>.</w:t>
      </w:r>
    </w:p>
    <w:p w:rsidR="000F4D47" w:rsidRDefault="00920BDD" w:rsidP="006B359C">
      <w:pPr>
        <w:pStyle w:val="Textkrper"/>
        <w:spacing w:after="120"/>
      </w:pPr>
      <w:r>
        <w:t>Im Rahmen meiner bisherigen Tätigkeiten konnte ich Erfahrung im Umgang mit</w:t>
      </w:r>
    </w:p>
    <w:p w:rsidR="002A1F38" w:rsidRDefault="002A1F38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Analyse und Abstimmung von Anforderungen mit dem Kunden</w:t>
      </w:r>
    </w:p>
    <w:p w:rsidR="0040485C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 xml:space="preserve">Gestaltung und Kommunikation von </w:t>
      </w:r>
      <w:r w:rsidR="00807077">
        <w:t xml:space="preserve">System-Architektur sowie </w:t>
      </w:r>
      <w:r>
        <w:t>technischen und organisatorischen Lösungen</w:t>
      </w:r>
    </w:p>
    <w:p w:rsidR="00C855E8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 xml:space="preserve">Kostenabschätzung und –Gestaltung in Abstimmung mit Budget und strategischer Ausrichtung sowohl des Unternehmens (TCO, </w:t>
      </w:r>
      <w:proofErr w:type="spellStart"/>
      <w:r>
        <w:t>CapEx</w:t>
      </w:r>
      <w:proofErr w:type="spellEnd"/>
      <w:r>
        <w:t xml:space="preserve">, </w:t>
      </w:r>
      <w:proofErr w:type="spellStart"/>
      <w:r>
        <w:t>OpEx</w:t>
      </w:r>
      <w:proofErr w:type="spellEnd"/>
      <w:r>
        <w:t>)</w:t>
      </w:r>
    </w:p>
    <w:p w:rsidR="0040485C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Umsetzung der Entwicklung und Implementierung der Lösung im Zeit- und Kostenrahmen</w:t>
      </w:r>
      <w:r w:rsidR="00807077">
        <w:t xml:space="preserve"> sowie Betrieb und Betreuung der fertigen Systeme</w:t>
      </w:r>
    </w:p>
    <w:p w:rsidR="00807077" w:rsidRPr="00020873" w:rsidRDefault="00B51A2B" w:rsidP="00807077">
      <w:pPr>
        <w:pStyle w:val="Textkrper"/>
        <w:numPr>
          <w:ilvl w:val="0"/>
          <w:numId w:val="1"/>
        </w:numPr>
        <w:spacing w:after="60"/>
        <w:ind w:left="714" w:hanging="357"/>
      </w:pPr>
      <w:r>
        <w:t>Projektmanagement (</w:t>
      </w:r>
      <w:proofErr w:type="spellStart"/>
      <w:r>
        <w:t>zPM</w:t>
      </w:r>
      <w:proofErr w:type="spellEnd"/>
      <w:r>
        <w:t xml:space="preserve"> / IPMA Level C Zertifizierung)</w:t>
      </w:r>
    </w:p>
    <w:p w:rsidR="00920BDD" w:rsidRPr="00EE48E3" w:rsidRDefault="00A64D4D" w:rsidP="006B359C">
      <w:pPr>
        <w:pStyle w:val="Textkrper"/>
        <w:spacing w:after="120"/>
        <w:rPr>
          <w:lang w:val="de-AT"/>
        </w:rPr>
      </w:pPr>
      <w:r>
        <w:rPr>
          <w:lang w:val="de-AT"/>
        </w:rPr>
        <w:t>sammeln.</w:t>
      </w:r>
    </w:p>
    <w:p w:rsidR="00122FD8" w:rsidRDefault="009413A5" w:rsidP="006B359C">
      <w:pPr>
        <w:pStyle w:val="Textkrper"/>
        <w:spacing w:after="120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 w:rsidR="00BB427D">
        <w:t>+43 (680</w:t>
      </w:r>
      <w:r>
        <w:t xml:space="preserve">) </w:t>
      </w:r>
      <w:r w:rsidR="00BB427D">
        <w:t>111 45 13</w:t>
      </w:r>
      <w:r>
        <w:t xml:space="preserve"> </w:t>
      </w:r>
      <w:r w:rsidR="00122FD8">
        <w:t xml:space="preserve">oder per E-Mail unter </w:t>
      </w:r>
      <w:hyperlink r:id="rId7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6B359C">
        <w:t>. Mein Lebenslauf und</w:t>
      </w:r>
      <w:r w:rsidR="007D4B37">
        <w:t xml:space="preserve"> ein Zeugnis sind</w:t>
      </w:r>
      <w:r w:rsidR="00EE48E3">
        <w:t xml:space="preserve"> </w:t>
      </w:r>
      <w:r w:rsidR="00A64D4D">
        <w:t>anbei</w:t>
      </w:r>
      <w:r w:rsidR="00122FD8">
        <w:t xml:space="preserve">. </w:t>
      </w:r>
      <w:r w:rsidR="0040485C">
        <w:t>We</w:t>
      </w:r>
      <w:r w:rsidR="007D4B37">
        <w:t xml:space="preserve">itere </w:t>
      </w:r>
      <w:r w:rsidR="00EE48E3">
        <w:t xml:space="preserve">Zeugnisse können auf Wunsch nachgereicht werden. </w:t>
      </w:r>
      <w:r w:rsidR="00122FD8">
        <w:t>Ihrer Antwort sehe ich mit Freude entgegen.</w:t>
      </w:r>
    </w:p>
    <w:p w:rsidR="00122FD8" w:rsidRDefault="00DD24DE" w:rsidP="006B359C">
      <w:pPr>
        <w:pStyle w:val="Gruformel"/>
        <w:spacing w:after="12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</w:p>
    <w:p w:rsidR="006B359C" w:rsidRDefault="006B359C" w:rsidP="006B359C">
      <w:pPr>
        <w:pStyle w:val="Unterschrift"/>
        <w:spacing w:before="120" w:after="120"/>
      </w:pPr>
    </w:p>
    <w:p w:rsidR="00621BBC" w:rsidRDefault="009413A5" w:rsidP="006B359C">
      <w:pPr>
        <w:pStyle w:val="Unterschrift"/>
        <w:spacing w:before="120" w:after="120"/>
      </w:pPr>
      <w:r>
        <w:t>Wolfgang Scherer</w:t>
      </w:r>
    </w:p>
    <w:sectPr w:rsidR="00621BBC" w:rsidSect="00A64D4D">
      <w:footerReference w:type="default" r:id="rId9"/>
      <w:pgSz w:w="11907" w:h="16839"/>
      <w:pgMar w:top="993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77" w:rsidRDefault="00807077">
      <w:r>
        <w:separator/>
      </w:r>
    </w:p>
  </w:endnote>
  <w:endnote w:type="continuationSeparator" w:id="0">
    <w:p w:rsidR="00807077" w:rsidRDefault="0080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077" w:rsidRDefault="00807077">
    <w:pPr>
      <w:pStyle w:val="Fuzeile"/>
    </w:pPr>
    <w:r w:rsidRPr="00671BE0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77" w:rsidRDefault="00807077">
      <w:r>
        <w:separator/>
      </w:r>
    </w:p>
  </w:footnote>
  <w:footnote w:type="continuationSeparator" w:id="0">
    <w:p w:rsidR="00807077" w:rsidRDefault="00807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D30EA"/>
    <w:rsid w:val="000F4D47"/>
    <w:rsid w:val="00122FD8"/>
    <w:rsid w:val="001C6D42"/>
    <w:rsid w:val="001D6E84"/>
    <w:rsid w:val="002A1F38"/>
    <w:rsid w:val="002A48CB"/>
    <w:rsid w:val="002F75AC"/>
    <w:rsid w:val="0033756D"/>
    <w:rsid w:val="0040485C"/>
    <w:rsid w:val="00464C6F"/>
    <w:rsid w:val="00471F40"/>
    <w:rsid w:val="004A0D3C"/>
    <w:rsid w:val="004F5141"/>
    <w:rsid w:val="00510FC7"/>
    <w:rsid w:val="00525020"/>
    <w:rsid w:val="0056214E"/>
    <w:rsid w:val="00604D3C"/>
    <w:rsid w:val="00621BBC"/>
    <w:rsid w:val="00671BE0"/>
    <w:rsid w:val="006B359C"/>
    <w:rsid w:val="006C43EA"/>
    <w:rsid w:val="0078262B"/>
    <w:rsid w:val="00792CC8"/>
    <w:rsid w:val="007D4B37"/>
    <w:rsid w:val="00807077"/>
    <w:rsid w:val="00920BDD"/>
    <w:rsid w:val="009413A5"/>
    <w:rsid w:val="00963125"/>
    <w:rsid w:val="00984C49"/>
    <w:rsid w:val="00994041"/>
    <w:rsid w:val="009B709C"/>
    <w:rsid w:val="00A11E01"/>
    <w:rsid w:val="00A1643E"/>
    <w:rsid w:val="00A64D4D"/>
    <w:rsid w:val="00A91B95"/>
    <w:rsid w:val="00B165C9"/>
    <w:rsid w:val="00B51A2B"/>
    <w:rsid w:val="00BB427D"/>
    <w:rsid w:val="00BB745F"/>
    <w:rsid w:val="00C36389"/>
    <w:rsid w:val="00C6339E"/>
    <w:rsid w:val="00C65755"/>
    <w:rsid w:val="00C855E8"/>
    <w:rsid w:val="00CD74E2"/>
    <w:rsid w:val="00D812BC"/>
    <w:rsid w:val="00DD24DE"/>
    <w:rsid w:val="00DF6778"/>
    <w:rsid w:val="00EE48E3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.scherer@a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325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13</cp:revision>
  <cp:lastPrinted>2009-10-20T15:22:00Z</cp:lastPrinted>
  <dcterms:created xsi:type="dcterms:W3CDTF">2009-08-17T20:55:00Z</dcterms:created>
  <dcterms:modified xsi:type="dcterms:W3CDTF">2010-03-21T21:26:00Z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