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40" w:rsidRPr="0087492B" w:rsidRDefault="002C7957">
      <w:pPr>
        <w:pStyle w:val="YourName"/>
      </w:pPr>
      <w:sdt>
        <w:sdtPr>
          <w:alias w:val="Author"/>
          <w:id w:val="531985823"/>
          <w:placeholder>
            <w:docPart w:val="F145E6220BCB406EB97324B20E09FF7B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7E2780">
            <w:rPr>
              <w:lang w:val="de-AT"/>
            </w:rPr>
            <w:t>Wolfgang Scherer</w:t>
          </w:r>
        </w:sdtContent>
      </w:sdt>
    </w:p>
    <w:p w:rsidR="005A4A40" w:rsidRPr="007E2780" w:rsidRDefault="002C7957">
      <w:pPr>
        <w:pStyle w:val="Address"/>
        <w:rPr>
          <w:lang w:val="en-US"/>
        </w:rPr>
      </w:pPr>
      <w:sdt>
        <w:sdtPr>
          <w:rPr>
            <w:lang w:val="en-US"/>
          </w:rPr>
          <w:alias w:val="Company Address"/>
          <w:tag w:val="Company Street Address"/>
          <w:id w:val="262898992"/>
          <w:placeholder>
            <w:docPart w:val="14CE3ED4240D4258A1101417947DD3B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7E2780" w:rsidRPr="007E2780">
            <w:rPr>
              <w:lang w:val="en-US"/>
            </w:rPr>
            <w:t>Wienerstrasse 60/11/9, A-3002 Purkersdorf</w:t>
          </w:r>
        </w:sdtContent>
      </w:sdt>
      <w:r w:rsidR="0087492B" w:rsidRPr="007E2780">
        <w:rPr>
          <w:lang w:val="en-US"/>
        </w:rPr>
        <w:t xml:space="preserve">  |  </w:t>
      </w:r>
      <w:sdt>
        <w:sdtPr>
          <w:rPr>
            <w:lang w:val="en-US"/>
          </w:rPr>
          <w:alias w:val="Company Phone"/>
          <w:tag w:val="Company Phone"/>
          <w:id w:val="262898998"/>
          <w:placeholder>
            <w:docPart w:val="03CE1F79C8BD41E2B6C8297CDB6F9A3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7E2780" w:rsidRPr="007E2780">
            <w:rPr>
              <w:lang w:val="en-US"/>
            </w:rPr>
            <w:t>+43-664-73710213</w:t>
          </w:r>
        </w:sdtContent>
      </w:sdt>
      <w:r w:rsidR="0087492B" w:rsidRPr="007E2780">
        <w:rPr>
          <w:lang w:val="en-US"/>
        </w:rPr>
        <w:t xml:space="preserve">  |  </w:t>
      </w:r>
      <w:sdt>
        <w:sdtPr>
          <w:rPr>
            <w:lang w:val="en-US"/>
          </w:rPr>
          <w:alias w:val="Company E-mail Address"/>
          <w:tag w:val="Company E-mail Address"/>
          <w:id w:val="262899003"/>
          <w:placeholder>
            <w:docPart w:val="FAC7778E0BFB4CF084FD349F1F422B8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7E2780" w:rsidRPr="007E2780">
            <w:rPr>
              <w:lang w:val="en-US"/>
            </w:rPr>
            <w:t>Email: w.scherer@aon.at</w:t>
          </w:r>
        </w:sdtContent>
      </w:sdt>
    </w:p>
    <w:sdt>
      <w:sdtPr>
        <w:rPr>
          <w:lang w:val="de-AT"/>
        </w:rPr>
        <w:id w:val="531985639"/>
        <w:placeholder>
          <w:docPart w:val="E95169A8301E4301857023435A320B7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09-09-15T00:00:00Z">
          <w:dateFormat w:val="dddd, MMMM dd, yyyy"/>
          <w:lid w:val="en-US"/>
          <w:storeMappedDataAs w:val="dateTime"/>
          <w:calendar w:val="gregorian"/>
        </w:date>
      </w:sdtPr>
      <w:sdtContent>
        <w:p w:rsidR="005A4A40" w:rsidRPr="007E2780" w:rsidRDefault="004266DF" w:rsidP="007E2780">
          <w:pPr>
            <w:pStyle w:val="LetterDate"/>
            <w:rPr>
              <w:lang w:val="de-AT"/>
            </w:rPr>
          </w:pPr>
          <w:r>
            <w:rPr>
              <w:lang w:val="de-AT"/>
            </w:rPr>
            <w:t>15.September 2009</w:t>
          </w:r>
        </w:p>
      </w:sdtContent>
    </w:sdt>
    <w:sdt>
      <w:sdtPr>
        <w:alias w:val="Recipient Name"/>
        <w:tag w:val="Recipient Name"/>
        <w:id w:val="262899009"/>
        <w:placeholder>
          <w:docPart w:val="348CA2DCB985458498BEA28AA6E25DF2"/>
        </w:placeholder>
        <w:dataBinding w:prefixMappings="xmlns:ns0='http://schemas.microsoft.com/templates/2006/recipientData' " w:xpath="/ns0:templateProperties[1]/ns0:recipientName[1]" w:storeItemID="{5258BCAE-5C91-4FE8-A49D-C58775781A8C}"/>
        <w:text/>
      </w:sdtPr>
      <w:sdtContent>
        <w:p w:rsidR="005A4A40" w:rsidRPr="0087492B" w:rsidRDefault="007E2780">
          <w:pPr>
            <w:pStyle w:val="RecipientName-Bold"/>
          </w:pPr>
          <w:r>
            <w:t>An die MERKUR Versicherung Aktiengesellschaft</w:t>
          </w:r>
        </w:p>
      </w:sdtContent>
    </w:sdt>
    <w:p w:rsidR="005A4A40" w:rsidRPr="0087492B" w:rsidRDefault="007E2780">
      <w:pPr>
        <w:pStyle w:val="Italics"/>
      </w:pPr>
      <w:r>
        <w:t>z.Hd. Frau Michaela Jaritz</w:t>
      </w:r>
    </w:p>
    <w:p w:rsidR="005A4A40" w:rsidRPr="0087492B" w:rsidRDefault="005A4A40">
      <w:pPr>
        <w:pStyle w:val="Address"/>
      </w:pPr>
    </w:p>
    <w:p w:rsidR="005A4A40" w:rsidRPr="0087492B" w:rsidRDefault="007E2780">
      <w:pPr>
        <w:pStyle w:val="Address"/>
      </w:pPr>
      <w:r>
        <w:t>Joanneumring 22</w:t>
      </w:r>
    </w:p>
    <w:p w:rsidR="005A4A40" w:rsidRPr="0087492B" w:rsidRDefault="007E2780">
      <w:pPr>
        <w:pStyle w:val="Address"/>
      </w:pPr>
      <w:r>
        <w:t>A-8010 Graz</w:t>
      </w:r>
    </w:p>
    <w:p w:rsidR="007E2780" w:rsidRPr="007E2780" w:rsidRDefault="007E2780">
      <w:pPr>
        <w:pStyle w:val="RecipientName"/>
        <w:rPr>
          <w:u w:val="single"/>
        </w:rPr>
      </w:pPr>
      <w:r w:rsidRPr="007E2780">
        <w:rPr>
          <w:u w:val="single"/>
        </w:rPr>
        <w:t xml:space="preserve">Kündigung Vertrag Zukunftssicherung Polizzennummer 1.210.779, KNR 1095228, </w:t>
      </w:r>
      <w:r w:rsidRPr="007E2780">
        <w:rPr>
          <w:u w:val="single"/>
        </w:rPr>
        <w:br/>
        <w:t>Ihr Schreiben vom 9.9.2009</w:t>
      </w:r>
    </w:p>
    <w:p w:rsidR="005A4A40" w:rsidRPr="0087492B" w:rsidRDefault="007E2780">
      <w:pPr>
        <w:pStyle w:val="RecipientName"/>
      </w:pPr>
      <w:r>
        <w:t>Sehr geehrte Frau Jaritz</w:t>
      </w:r>
      <w:r w:rsidR="0087492B" w:rsidRPr="0087492B">
        <w:t>:</w:t>
      </w:r>
    </w:p>
    <w:p w:rsidR="005A4A40" w:rsidRDefault="007E2780">
      <w:pPr>
        <w:pStyle w:val="LetterBody"/>
      </w:pPr>
      <w:r>
        <w:t>Im Sinne Ihres Schreibens vom 9.9.2009 möchte ich hiermit den Versicherungsvertrag mit der Polizzennummer 1.210.779 kündigen aus Anlass meines Austritts bei Firma Kapsch AG</w:t>
      </w:r>
      <w:r w:rsidR="0087492B" w:rsidRPr="0087492B">
        <w:t>.</w:t>
      </w:r>
    </w:p>
    <w:p w:rsidR="007E2780" w:rsidRDefault="007E2780">
      <w:pPr>
        <w:pStyle w:val="LetterBody"/>
      </w:pPr>
      <w:r>
        <w:t>Den auszuzahlenden Betrag überweisen Sie bitte auf mein Konto:</w:t>
      </w:r>
    </w:p>
    <w:p w:rsidR="007E2780" w:rsidRDefault="007E2780">
      <w:pPr>
        <w:pStyle w:val="LetterBody"/>
      </w:pPr>
      <w:r>
        <w:t>Kontonummer:</w:t>
      </w:r>
      <w:r>
        <w:tab/>
        <w:t>33836760</w:t>
      </w:r>
    </w:p>
    <w:p w:rsidR="007E2780" w:rsidRDefault="007E2780">
      <w:pPr>
        <w:pStyle w:val="LetterBody"/>
      </w:pPr>
      <w:r>
        <w:t>Bankleitzahl:</w:t>
      </w:r>
      <w:r>
        <w:tab/>
        <w:t>20111 – Erste Bank</w:t>
      </w:r>
    </w:p>
    <w:p w:rsidR="007E2780" w:rsidRDefault="007E2780">
      <w:pPr>
        <w:pStyle w:val="LetterBody"/>
      </w:pPr>
      <w:r>
        <w:t xml:space="preserve">In der Beilage habe ich </w:t>
      </w:r>
    </w:p>
    <w:p w:rsidR="007E2780" w:rsidRDefault="007E2780" w:rsidP="004266DF">
      <w:pPr>
        <w:pStyle w:val="LetterBody"/>
        <w:numPr>
          <w:ilvl w:val="0"/>
          <w:numId w:val="13"/>
        </w:numPr>
      </w:pPr>
      <w:r>
        <w:t xml:space="preserve">die von Ihnen übersendete Original-Polizze </w:t>
      </w:r>
    </w:p>
    <w:p w:rsidR="007E2780" w:rsidRDefault="007E2780" w:rsidP="004266DF">
      <w:pPr>
        <w:pStyle w:val="LetterBody"/>
        <w:numPr>
          <w:ilvl w:val="0"/>
          <w:numId w:val="13"/>
        </w:numPr>
      </w:pPr>
      <w:r>
        <w:t>eine Kopie meines Reisepasses</w:t>
      </w:r>
    </w:p>
    <w:p w:rsidR="007E2780" w:rsidRPr="0087492B" w:rsidRDefault="007E2780">
      <w:pPr>
        <w:pStyle w:val="LetterBody"/>
      </w:pPr>
      <w:r>
        <w:t>angefügt.</w:t>
      </w:r>
    </w:p>
    <w:p w:rsidR="005A4A40" w:rsidRPr="0087492B" w:rsidRDefault="0087492B">
      <w:pPr>
        <w:pStyle w:val="Italics-Closing"/>
      </w:pPr>
      <w:r w:rsidRPr="0087492B">
        <w:t>Mit freundlichen Grüßen</w:t>
      </w:r>
    </w:p>
    <w:sdt>
      <w:sdtPr>
        <w:rPr>
          <w:lang w:val="de-DE"/>
        </w:rPr>
        <w:alias w:val="Author"/>
        <w:id w:val="3879828"/>
        <w:placeholder>
          <w:docPart w:val="D1D478A651F3462F96CD2E60AC7B087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5A4A40" w:rsidRPr="0087492B" w:rsidRDefault="007E2780">
          <w:pPr>
            <w:pStyle w:val="YourName-Signature"/>
            <w:rPr>
              <w:lang w:val="de-DE"/>
            </w:rPr>
          </w:pPr>
          <w:r>
            <w:rPr>
              <w:lang w:val="de-AT"/>
            </w:rPr>
            <w:t>Wolfgang Scherer</w:t>
          </w:r>
        </w:p>
      </w:sdtContent>
    </w:sdt>
    <w:p w:rsidR="005A4A40" w:rsidRPr="0087492B" w:rsidRDefault="004266DF">
      <w:pPr>
        <w:pStyle w:val="Enclosure"/>
      </w:pPr>
      <w:r>
        <w:t xml:space="preserve">2 </w:t>
      </w:r>
      <w:r w:rsidR="0087492B" w:rsidRPr="0087492B">
        <w:t>Anlagen</w:t>
      </w:r>
    </w:p>
    <w:sectPr w:rsidR="005A4A40" w:rsidRPr="0087492B" w:rsidSect="0087492B">
      <w:pgSz w:w="11907" w:h="16839" w:code="9"/>
      <w:pgMar w:top="1440" w:right="1800" w:bottom="1440" w:left="26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6D" w:rsidRDefault="00046D6D">
      <w:r>
        <w:separator/>
      </w:r>
    </w:p>
  </w:endnote>
  <w:endnote w:type="continuationSeparator" w:id="1">
    <w:p w:rsidR="00046D6D" w:rsidRDefault="0004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6D" w:rsidRDefault="00046D6D">
      <w:r>
        <w:separator/>
      </w:r>
    </w:p>
  </w:footnote>
  <w:footnote w:type="continuationSeparator" w:id="1">
    <w:p w:rsidR="00046D6D" w:rsidRDefault="00046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32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65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DD6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4BE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89"/>
    <w:multiLevelType w:val="hybridMultilevel"/>
    <w:tmpl w:val="B472F6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3F8E"/>
    <w:multiLevelType w:val="hybridMultilevel"/>
    <w:tmpl w:val="C784AE7E"/>
    <w:lvl w:ilvl="0" w:tplc="A4D04992">
      <w:start w:val="1"/>
      <w:numFmt w:val="bullet"/>
      <w:pStyle w:val="LetterBodyLis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attachedTemplate r:id="rId1"/>
  <w:stylePaneFormatFilter w:val="1001"/>
  <w:defaultTabStop w:val="720"/>
  <w:hyphenationZone w:val="425"/>
  <w:drawingGridHorizontalSpacing w:val="85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4266DF"/>
    <w:rsid w:val="00046D6D"/>
    <w:rsid w:val="002C7957"/>
    <w:rsid w:val="004266DF"/>
    <w:rsid w:val="005A4A40"/>
    <w:rsid w:val="007E2780"/>
    <w:rsid w:val="0087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nhideWhenUsed/>
    <w:rsid w:val="005A4A40"/>
    <w:pPr>
      <w:spacing w:after="0" w:line="240" w:lineRule="auto"/>
    </w:pPr>
    <w:rPr>
      <w:sz w:val="17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rsid w:val="005A4A40"/>
    <w:pPr>
      <w:spacing w:before="600"/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5A4A40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rsid w:val="005A4A40"/>
    <w:pPr>
      <w:spacing w:before="120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1"/>
    <w:semiHidden/>
    <w:unhideWhenUsed/>
    <w:qFormat/>
    <w:rsid w:val="005A4A40"/>
    <w:pPr>
      <w:outlineLvl w:val="3"/>
    </w:pPr>
    <w:rPr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1"/>
    <w:rsid w:val="005A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5A4A4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4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5A4A40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LetterBodyList">
    <w:name w:val="Letter Body List"/>
    <w:basedOn w:val="Standard"/>
    <w:qFormat/>
    <w:rsid w:val="005A4A40"/>
    <w:pPr>
      <w:numPr>
        <w:numId w:val="12"/>
      </w:numPr>
      <w:spacing w:after="200"/>
      <w:ind w:left="432" w:hanging="288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5A4A40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5A4A40"/>
    <w:rPr>
      <w:sz w:val="17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5A4A40"/>
    <w:rPr>
      <w:rFonts w:asciiTheme="majorHAnsi" w:hAnsiTheme="majorHAnsi"/>
      <w:caps/>
      <w:color w:val="000000" w:themeColor="text1"/>
      <w:spacing w:val="10"/>
      <w:sz w:val="15"/>
    </w:rPr>
  </w:style>
  <w:style w:type="paragraph" w:styleId="Kopfzeile">
    <w:name w:val="header"/>
    <w:basedOn w:val="Standard"/>
    <w:link w:val="KopfzeileZchn"/>
    <w:uiPriority w:val="99"/>
    <w:semiHidden/>
    <w:unhideWhenUsed/>
    <w:rsid w:val="005A4A4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A4A40"/>
    <w:rPr>
      <w:sz w:val="17"/>
    </w:rPr>
  </w:style>
  <w:style w:type="paragraph" w:styleId="Fuzeile">
    <w:name w:val="footer"/>
    <w:basedOn w:val="Standard"/>
    <w:link w:val="FuzeileZchn"/>
    <w:uiPriority w:val="99"/>
    <w:semiHidden/>
    <w:unhideWhenUsed/>
    <w:rsid w:val="005A4A4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A4A40"/>
    <w:rPr>
      <w:sz w:val="17"/>
    </w:rPr>
  </w:style>
  <w:style w:type="paragraph" w:customStyle="1" w:styleId="Italics">
    <w:name w:val="Italics"/>
    <w:basedOn w:val="Standard"/>
    <w:qFormat/>
    <w:rsid w:val="005A4A40"/>
    <w:rPr>
      <w:i/>
    </w:rPr>
  </w:style>
  <w:style w:type="paragraph" w:customStyle="1" w:styleId="RecipientName">
    <w:name w:val="Recipient Name"/>
    <w:basedOn w:val="Standard"/>
    <w:qFormat/>
    <w:rsid w:val="005A4A40"/>
    <w:pPr>
      <w:spacing w:before="600" w:after="200"/>
    </w:pPr>
  </w:style>
  <w:style w:type="paragraph" w:customStyle="1" w:styleId="Enclosure">
    <w:name w:val="Enclosure"/>
    <w:basedOn w:val="Standard"/>
    <w:qFormat/>
    <w:rsid w:val="005A4A40"/>
    <w:pPr>
      <w:spacing w:before="1200"/>
    </w:pPr>
    <w:rPr>
      <w:caps/>
      <w:color w:val="595959" w:themeColor="text1" w:themeTint="A6"/>
      <w:spacing w:val="10"/>
      <w:sz w:val="15"/>
    </w:rPr>
  </w:style>
  <w:style w:type="paragraph" w:customStyle="1" w:styleId="YourName-Signature">
    <w:name w:val="Your Name - Signature"/>
    <w:qFormat/>
    <w:rsid w:val="005A4A40"/>
    <w:pPr>
      <w:spacing w:before="440" w:after="0" w:line="240" w:lineRule="auto"/>
    </w:pPr>
    <w:rPr>
      <w:caps/>
      <w:color w:val="595959" w:themeColor="text1" w:themeTint="A6"/>
      <w:spacing w:val="10"/>
      <w:sz w:val="15"/>
    </w:rPr>
  </w:style>
  <w:style w:type="paragraph" w:customStyle="1" w:styleId="RecipientName-Bold">
    <w:name w:val="Recipient Name - Bold"/>
    <w:basedOn w:val="RecipientName"/>
    <w:qFormat/>
    <w:rsid w:val="005A4A40"/>
    <w:pPr>
      <w:spacing w:after="0"/>
    </w:pPr>
    <w:rPr>
      <w:b/>
    </w:rPr>
  </w:style>
  <w:style w:type="paragraph" w:customStyle="1" w:styleId="Italics-Closing">
    <w:name w:val="Italics - Closing"/>
    <w:basedOn w:val="Italics"/>
    <w:qFormat/>
    <w:rsid w:val="005A4A40"/>
    <w:pPr>
      <w:spacing w:before="600"/>
    </w:pPr>
  </w:style>
  <w:style w:type="paragraph" w:customStyle="1" w:styleId="Address">
    <w:name w:val="Address"/>
    <w:basedOn w:val="Standard"/>
    <w:qFormat/>
    <w:rsid w:val="005A4A40"/>
  </w:style>
  <w:style w:type="paragraph" w:customStyle="1" w:styleId="LetterDate">
    <w:name w:val="Letter Date"/>
    <w:basedOn w:val="Standard"/>
    <w:qFormat/>
    <w:rsid w:val="007E2780"/>
    <w:pPr>
      <w:spacing w:before="1200"/>
      <w:outlineLvl w:val="2"/>
    </w:pPr>
    <w:rPr>
      <w:lang w:val="en-US"/>
    </w:rPr>
  </w:style>
  <w:style w:type="paragraph" w:customStyle="1" w:styleId="LetterBody">
    <w:name w:val="Letter Body"/>
    <w:basedOn w:val="Standard"/>
    <w:rsid w:val="005A4A40"/>
    <w:pPr>
      <w:spacing w:after="120"/>
    </w:pPr>
  </w:style>
  <w:style w:type="paragraph" w:customStyle="1" w:styleId="YourName">
    <w:name w:val="Your Name"/>
    <w:basedOn w:val="berschrift2"/>
    <w:rsid w:val="005A4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Templates\Cover%20letter%20with%20enclosu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45E6220BCB406EB97324B20E09F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11E30-6E73-4E99-87D5-9ED7C61FC4E5}"/>
      </w:docPartPr>
      <w:docPartBody>
        <w:p w:rsidR="00000000" w:rsidRDefault="00442CB5">
          <w:pPr>
            <w:pStyle w:val="F145E6220BCB406EB97324B20E09FF7B"/>
          </w:pPr>
          <w:r>
            <w:t>[Your Name]</w:t>
          </w:r>
        </w:p>
      </w:docPartBody>
    </w:docPart>
    <w:docPart>
      <w:docPartPr>
        <w:name w:val="14CE3ED4240D4258A1101417947D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0002C-DA29-482A-8ECB-4CAEA16A2CFD}"/>
      </w:docPartPr>
      <w:docPartBody>
        <w:p w:rsidR="00000000" w:rsidRDefault="00442CB5">
          <w:pPr>
            <w:pStyle w:val="14CE3ED4240D4258A1101417947DD3BC"/>
          </w:pPr>
          <w:r>
            <w:t>[Street Address]</w:t>
          </w:r>
        </w:p>
      </w:docPartBody>
    </w:docPart>
    <w:docPart>
      <w:docPartPr>
        <w:name w:val="03CE1F79C8BD41E2B6C8297CDB6F9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B1F5-2693-4068-967C-2A41F1D2811E}"/>
      </w:docPartPr>
      <w:docPartBody>
        <w:p w:rsidR="00000000" w:rsidRDefault="00442CB5">
          <w:pPr>
            <w:pStyle w:val="03CE1F79C8BD41E2B6C8297CDB6F9A3F"/>
          </w:pPr>
          <w:r>
            <w:t>[Phone Number]</w:t>
          </w:r>
        </w:p>
      </w:docPartBody>
    </w:docPart>
    <w:docPart>
      <w:docPartPr>
        <w:name w:val="FAC7778E0BFB4CF084FD349F1F422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677AD-9533-49AD-874B-BA4EB83C9A7B}"/>
      </w:docPartPr>
      <w:docPartBody>
        <w:p w:rsidR="00000000" w:rsidRDefault="00442CB5">
          <w:pPr>
            <w:pStyle w:val="FAC7778E0BFB4CF084FD349F1F422B82"/>
          </w:pPr>
          <w:r>
            <w:t>[E-mail Address]</w:t>
          </w:r>
        </w:p>
      </w:docPartBody>
    </w:docPart>
    <w:docPart>
      <w:docPartPr>
        <w:name w:val="E95169A8301E4301857023435A320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C15A4-7E13-4473-A5E2-38A248199343}"/>
      </w:docPartPr>
      <w:docPartBody>
        <w:p w:rsidR="00000000" w:rsidRDefault="00442CB5">
          <w:pPr>
            <w:pStyle w:val="E95169A8301E4301857023435A320B70"/>
          </w:pPr>
          <w:r>
            <w:t>[Pick the date]</w:t>
          </w:r>
        </w:p>
      </w:docPartBody>
    </w:docPart>
    <w:docPart>
      <w:docPartPr>
        <w:name w:val="348CA2DCB985458498BEA28AA6E25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5A178-DAB2-4093-A070-A9BA919876CC}"/>
      </w:docPartPr>
      <w:docPartBody>
        <w:p w:rsidR="00000000" w:rsidRDefault="00442CB5">
          <w:pPr>
            <w:pStyle w:val="348CA2DCB985458498BEA28AA6E25DF2"/>
          </w:pPr>
          <w:r>
            <w:t>[Recipient Name]</w:t>
          </w:r>
        </w:p>
      </w:docPartBody>
    </w:docPart>
    <w:docPart>
      <w:docPartPr>
        <w:name w:val="D1D478A651F3462F96CD2E60AC7B0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00FC6-0FA8-4E67-B6B2-26CA7399C4A9}"/>
      </w:docPartPr>
      <w:docPartBody>
        <w:p w:rsidR="00000000" w:rsidRDefault="00442CB5">
          <w:pPr>
            <w:pStyle w:val="D1D478A651F3462F96CD2E60AC7B0876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2CB5"/>
    <w:rsid w:val="0044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45E6220BCB406EB97324B20E09FF7B">
    <w:name w:val="F145E6220BCB406EB97324B20E09FF7B"/>
  </w:style>
  <w:style w:type="paragraph" w:customStyle="1" w:styleId="14CE3ED4240D4258A1101417947DD3BC">
    <w:name w:val="14CE3ED4240D4258A1101417947DD3BC"/>
  </w:style>
  <w:style w:type="paragraph" w:customStyle="1" w:styleId="03CE1F79C8BD41E2B6C8297CDB6F9A3F">
    <w:name w:val="03CE1F79C8BD41E2B6C8297CDB6F9A3F"/>
  </w:style>
  <w:style w:type="paragraph" w:customStyle="1" w:styleId="FAC7778E0BFB4CF084FD349F1F422B82">
    <w:name w:val="FAC7778E0BFB4CF084FD349F1F422B82"/>
  </w:style>
  <w:style w:type="paragraph" w:customStyle="1" w:styleId="E95169A8301E4301857023435A320B70">
    <w:name w:val="E95169A8301E4301857023435A320B70"/>
  </w:style>
  <w:style w:type="paragraph" w:customStyle="1" w:styleId="348CA2DCB985458498BEA28AA6E25DF2">
    <w:name w:val="348CA2DCB985458498BEA28AA6E25DF2"/>
  </w:style>
  <w:style w:type="paragraph" w:customStyle="1" w:styleId="C6B2746533444E57B6679C47F2B5D6EE">
    <w:name w:val="C6B2746533444E57B6679C47F2B5D6EE"/>
  </w:style>
  <w:style w:type="paragraph" w:customStyle="1" w:styleId="AA79950FFE994048BC96FA3BF186ADF6">
    <w:name w:val="AA79950FFE994048BC96FA3BF186ADF6"/>
  </w:style>
  <w:style w:type="paragraph" w:customStyle="1" w:styleId="91A35FE14D934B1F8155EB9962EBD932">
    <w:name w:val="91A35FE14D934B1F8155EB9962EBD932"/>
  </w:style>
  <w:style w:type="paragraph" w:customStyle="1" w:styleId="ABCAAB85AA8540E880AA43FFEE6484C5">
    <w:name w:val="ABCAAB85AA8540E880AA43FFEE6484C5"/>
  </w:style>
  <w:style w:type="paragraph" w:customStyle="1" w:styleId="28E8DED02B2245CD83F5C08F691FBE77">
    <w:name w:val="28E8DED02B2245CD83F5C08F691FBE77"/>
  </w:style>
  <w:style w:type="paragraph" w:customStyle="1" w:styleId="B25A37C50DA14630AD5D0B871B3A1A51">
    <w:name w:val="B25A37C50DA14630AD5D0B871B3A1A51"/>
  </w:style>
  <w:style w:type="paragraph" w:customStyle="1" w:styleId="D1D478A651F3462F96CD2E60AC7B0876">
    <w:name w:val="D1D478A651F3462F96CD2E60AC7B08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urrency">
      <a:maj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:templateProperties xmlns:t="http://schemas.microsoft.com/templates/2006/recipientData">
  <t:recipientName>An die MERKUR Versicherung Aktiengesellschaft</t:recipientName>
  <t:recipientStreetAddress/>
  <t:recipientAddress2/>
  <t:recipientCitySTZip/>
</t:templat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CoverPageProperties xmlns="http://schemas.microsoft.com/office/2006/coverPageProps">
  <PublishDate>2009-09-15T00:00:00</PublishDate>
  <Abstract/>
  <CompanyAddress>Wienerstrasse 60/11/9, A-3002 Purkersdorf</CompanyAddress>
  <CompanyPhone>+43-664-73710213</CompanyPhone>
  <CompanyFax/>
  <CompanyEmail>Email: w.scherer@aon.at</CompanyEmail>
</CoverPageProperties>
</file>

<file path=customXml/itemProps1.xml><?xml version="1.0" encoding="utf-8"?>
<ds:datastoreItem xmlns:ds="http://schemas.openxmlformats.org/officeDocument/2006/customXml" ds:itemID="{5258BCAE-5C91-4FE8-A49D-C58775781A8C}">
  <ds:schemaRefs>
    <ds:schemaRef ds:uri="http://schemas.microsoft.com/templates/2006/recipientData"/>
  </ds:schemaRefs>
</ds:datastoreItem>
</file>

<file path=customXml/itemProps2.xml><?xml version="1.0" encoding="utf-8"?>
<ds:datastoreItem xmlns:ds="http://schemas.openxmlformats.org/officeDocument/2006/customXml" ds:itemID="{DD5981EE-F6AB-4209-9E9C-60CAF0C8F9FE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enclosures.dotx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6" baseType="lpstr">
      <vt:lpstr/>
      <vt:lpstr>    &lt;Wolfgang Scherer&gt;</vt:lpstr>
      <vt:lpstr>        &lt;Tuesday, September 15, 2009&gt;</vt:lpstr>
      <vt:lpstr/>
      <vt:lpstr>    &lt;[Ihr Name]&gt;</vt:lpstr>
      <vt:lpstr>        &lt;[Datum auswählen]&gt;</vt:lpstr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cp:lastModifiedBy>Wolfgang Scherer</cp:lastModifiedBy>
  <cp:revision>1</cp:revision>
  <cp:lastPrinted>2006-08-01T17:47:00Z</cp:lastPrinted>
  <dcterms:created xsi:type="dcterms:W3CDTF">2009-09-14T20:48:00Z</dcterms:created>
  <dcterms:modified xsi:type="dcterms:W3CDTF">2009-09-14T21:01:00Z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1031</vt:lpwstr>
  </property>
  <property fmtid="{D5CDD505-2E9C-101B-9397-08002B2CF9AE}" pid="3" name="_TemplateID">
    <vt:lpwstr>TC101695621031</vt:lpwstr>
  </property>
</Properties>
</file>